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6EDB" w14:textId="77777777" w:rsidR="00F32B4C" w:rsidRDefault="0032374A" w:rsidP="007001B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B0EFD" wp14:editId="57FADF84">
                <wp:simplePos x="0" y="0"/>
                <wp:positionH relativeFrom="column">
                  <wp:posOffset>194310</wp:posOffset>
                </wp:positionH>
                <wp:positionV relativeFrom="paragraph">
                  <wp:posOffset>3272790</wp:posOffset>
                </wp:positionV>
                <wp:extent cx="561975" cy="1800225"/>
                <wp:effectExtent l="0" t="0" r="0" b="9525"/>
                <wp:wrapNone/>
                <wp:docPr id="6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flat" cmpd="sng" algn="ctr">
                              <a:solidFill>
                                <a:srgbClr val="008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4B9628" w14:textId="77777777" w:rsidR="00E01404" w:rsidRDefault="00E0140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B0EF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.3pt;margin-top:257.7pt;width:44.2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" filled="f" stroked="f" strokecolor="green" strokeweight="1.5pt">
                <v:textbox style="layout-flow:vertical-ideographic">
                  <w:txbxContent>
                    <w:p w14:paraId="174B9628" w14:textId="77777777" w:rsidR="00E01404" w:rsidRDefault="00E01404"/>
                  </w:txbxContent>
                </v:textbox>
              </v:shape>
            </w:pict>
          </mc:Fallback>
        </mc:AlternateContent>
      </w:r>
    </w:p>
    <w:p w14:paraId="3739B900" w14:textId="77777777" w:rsidR="003076EF" w:rsidRDefault="0032374A" w:rsidP="007001B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DC277" wp14:editId="7DFA1E34">
                <wp:simplePos x="0" y="0"/>
                <wp:positionH relativeFrom="page">
                  <wp:posOffset>9016365</wp:posOffset>
                </wp:positionH>
                <wp:positionV relativeFrom="paragraph">
                  <wp:posOffset>-118110</wp:posOffset>
                </wp:positionV>
                <wp:extent cx="1525270" cy="5630545"/>
                <wp:effectExtent l="0" t="0" r="2540" b="0"/>
                <wp:wrapNone/>
                <wp:docPr id="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63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62F2" w14:textId="77777777" w:rsidR="00F32B4C" w:rsidRDefault="0032374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0C795F9" wp14:editId="0514D17C">
                                  <wp:extent cx="1233567" cy="5344954"/>
                                  <wp:effectExtent l="0" t="0" r="5080" b="0"/>
                                  <wp:docPr id="184" name="図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図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567" cy="5344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DC277" id="テキスト ボックス 2" o:spid="_x0000_s1027" type="#_x0000_t202" style="position:absolute;left:0;text-align:left;margin-left:709.95pt;margin-top:-9.3pt;width:120.1pt;height:443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" filled="f" stroked="f">
                <v:textbox style="mso-fit-shape-to-text:t">
                  <w:txbxContent>
                    <w:p w14:paraId="3D2062F2" w14:textId="77777777" w:rsidR="00F32B4C" w:rsidRDefault="0032374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0C795F9" wp14:editId="0514D17C">
                            <wp:extent cx="1233567" cy="5344954"/>
                            <wp:effectExtent l="0" t="0" r="5080" b="0"/>
                            <wp:docPr id="184" name="図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" name="図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567" cy="5344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B4C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59BF6" wp14:editId="781D1BEF">
                <wp:simplePos x="0" y="0"/>
                <wp:positionH relativeFrom="page">
                  <wp:posOffset>9015730</wp:posOffset>
                </wp:positionH>
                <wp:positionV relativeFrom="paragraph">
                  <wp:posOffset>4993640</wp:posOffset>
                </wp:positionV>
                <wp:extent cx="622300" cy="517525"/>
                <wp:effectExtent l="0" t="0" r="1270" b="0"/>
                <wp:wrapNone/>
                <wp:docPr id="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FFC5" w14:textId="77777777" w:rsidR="00616574" w:rsidRDefault="0032374A" w:rsidP="0061657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1283E6C" wp14:editId="5FEFAF11">
                                  <wp:extent cx="438150" cy="295275"/>
                                  <wp:effectExtent l="0" t="0" r="0" b="9525"/>
                                  <wp:docPr id="616" name="図 545" descr="C:\Users\Oda\Desktop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5" descr="C:\Users\Oda\Desktop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59BF6" id="_x0000_s1028" type="#_x0000_t202" style="position:absolute;left:0;text-align:left;margin-left:709.9pt;margin-top:393.2pt;width:49pt;height:40.75pt;z-index:251667456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" filled="f" stroked="f">
                <v:textbox style="mso-fit-shape-to-text:t">
                  <w:txbxContent>
                    <w:p w14:paraId="4A7AFFC5" w14:textId="77777777" w:rsidR="00616574" w:rsidRDefault="0032374A" w:rsidP="0061657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1283E6C" wp14:editId="5FEFAF11">
                            <wp:extent cx="438150" cy="295275"/>
                            <wp:effectExtent l="0" t="0" r="0" b="9525"/>
                            <wp:docPr id="616" name="図 545" descr="C:\Users\Oda\Desktop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5" descr="C:\Users\Oda\Desktop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B4C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58B80" wp14:editId="288561BA">
                <wp:simplePos x="0" y="0"/>
                <wp:positionH relativeFrom="page">
                  <wp:posOffset>9018905</wp:posOffset>
                </wp:positionH>
                <wp:positionV relativeFrom="paragraph">
                  <wp:posOffset>5008245</wp:posOffset>
                </wp:positionV>
                <wp:extent cx="621030" cy="517525"/>
                <wp:effectExtent l="0" t="3810" r="0" b="2540"/>
                <wp:wrapNone/>
                <wp:docPr id="6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9AF6B" w14:textId="77777777" w:rsidR="00616574" w:rsidRDefault="0032374A" w:rsidP="00616574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091C065B" wp14:editId="132C891C">
                                  <wp:extent cx="438150" cy="304800"/>
                                  <wp:effectExtent l="0" t="0" r="0" b="0"/>
                                  <wp:docPr id="619" name="図 619" descr="C:\Users\Oda\Desktop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9" descr="C:\Users\Oda\Desktop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58B80" id="_x0000_s1029" type="#_x0000_t202" style="position:absolute;left:0;text-align:left;margin-left:710.15pt;margin-top:394.35pt;width:48.9pt;height:40.75pt;z-index:251669504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" filled="f" stroked="f">
                <v:textbox style="mso-fit-shape-to-text:t">
                  <w:txbxContent>
                    <w:p w14:paraId="4C39AF6B" w14:textId="77777777" w:rsidR="00616574" w:rsidRDefault="0032374A" w:rsidP="00616574"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lang w:bidi="ar-SA"/>
                        </w:rPr>
                        <w:drawing>
                          <wp:inline distT="0" distB="0" distL="0" distR="0" wp14:anchorId="091C065B" wp14:editId="132C891C">
                            <wp:extent cx="438150" cy="304800"/>
                            <wp:effectExtent l="0" t="0" r="0" b="0"/>
                            <wp:docPr id="619" name="図 619" descr="C:\Users\Oda\Desktop\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9" descr="C:\Users\Oda\Desktop\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B4C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2E733" wp14:editId="2A6C6612">
                <wp:simplePos x="0" y="0"/>
                <wp:positionH relativeFrom="page">
                  <wp:posOffset>9025255</wp:posOffset>
                </wp:positionH>
                <wp:positionV relativeFrom="paragraph">
                  <wp:posOffset>4999355</wp:posOffset>
                </wp:positionV>
                <wp:extent cx="621030" cy="517525"/>
                <wp:effectExtent l="3175" t="2540" r="4445" b="3810"/>
                <wp:wrapNone/>
                <wp:docPr id="6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97179" w14:textId="77777777" w:rsidR="00616574" w:rsidRDefault="0032374A" w:rsidP="00616574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2E94A58E" wp14:editId="179FFCC6">
                                  <wp:extent cx="438150" cy="295275"/>
                                  <wp:effectExtent l="0" t="0" r="0" b="9525"/>
                                  <wp:docPr id="649" name="図 649" descr="C:\Users\Oda\Desktop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9" descr="C:\Users\Oda\Desktop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2E733" id="_x0000_s1030" type="#_x0000_t202" style="position:absolute;left:0;text-align:left;margin-left:710.65pt;margin-top:393.65pt;width:48.9pt;height:40.75pt;z-index:251670528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" filled="f" stroked="f">
                <v:textbox style="mso-fit-shape-to-text:t">
                  <w:txbxContent>
                    <w:p w14:paraId="42197179" w14:textId="77777777" w:rsidR="00616574" w:rsidRDefault="0032374A" w:rsidP="00616574"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lang w:bidi="ar-SA"/>
                        </w:rPr>
                        <w:drawing>
                          <wp:inline distT="0" distB="0" distL="0" distR="0" wp14:anchorId="2E94A58E" wp14:editId="179FFCC6">
                            <wp:extent cx="438150" cy="295275"/>
                            <wp:effectExtent l="0" t="0" r="0" b="9525"/>
                            <wp:docPr id="649" name="図 649" descr="C:\Users\Oda\Desktop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9" descr="C:\Users\Oda\Desktop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B4C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49283" wp14:editId="2DC57A7E">
                <wp:simplePos x="0" y="0"/>
                <wp:positionH relativeFrom="page">
                  <wp:posOffset>9032875</wp:posOffset>
                </wp:positionH>
                <wp:positionV relativeFrom="paragraph">
                  <wp:posOffset>5004435</wp:posOffset>
                </wp:positionV>
                <wp:extent cx="621030" cy="517525"/>
                <wp:effectExtent l="0" t="0" r="1905" b="0"/>
                <wp:wrapNone/>
                <wp:docPr id="6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F5CD" w14:textId="77777777" w:rsidR="0032374A" w:rsidRDefault="0032374A" w:rsidP="0032374A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6FB0F6A4" wp14:editId="72F2F30D">
                                  <wp:extent cx="438150" cy="295275"/>
                                  <wp:effectExtent l="0" t="0" r="0" b="9525"/>
                                  <wp:docPr id="682" name="図 682" descr="C:\Users\Oda\Desktop\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2" descr="C:\Users\Oda\Desktop\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49283" id="_x0000_s1031" type="#_x0000_t202" style="position:absolute;left:0;text-align:left;margin-left:711.25pt;margin-top:394.05pt;width:48.9pt;height:40.75pt;z-index:251672576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" filled="f" stroked="f">
                <v:textbox style="mso-fit-shape-to-text:t">
                  <w:txbxContent>
                    <w:p w14:paraId="0DFDF5CD" w14:textId="77777777" w:rsidR="0032374A" w:rsidRDefault="0032374A" w:rsidP="0032374A"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lang w:bidi="ar-SA"/>
                        </w:rPr>
                        <w:drawing>
                          <wp:inline distT="0" distB="0" distL="0" distR="0" wp14:anchorId="6FB0F6A4" wp14:editId="72F2F30D">
                            <wp:extent cx="438150" cy="295275"/>
                            <wp:effectExtent l="0" t="0" r="0" b="9525"/>
                            <wp:docPr id="682" name="図 682" descr="C:\Users\Oda\Desktop\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2" descr="C:\Users\Oda\Desktop\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076EF" w:rsidSect="009F3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12"/>
      <w:pgMar w:top="1701" w:right="2835" w:bottom="1701" w:left="567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D96F" w14:textId="77777777" w:rsidR="009F3BB8" w:rsidRDefault="009F3BB8">
      <w:r>
        <w:separator/>
      </w:r>
    </w:p>
  </w:endnote>
  <w:endnote w:type="continuationSeparator" w:id="0">
    <w:p w14:paraId="301B701F" w14:textId="77777777" w:rsidR="009F3BB8" w:rsidRDefault="009F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BC7B" w14:textId="77777777" w:rsidR="003076EF" w:rsidRDefault="003076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EEB2" w14:textId="77777777" w:rsidR="003076EF" w:rsidRDefault="003076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BC8D" w14:textId="77777777" w:rsidR="003076EF" w:rsidRDefault="003076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2234" w14:textId="77777777" w:rsidR="009F3BB8" w:rsidRDefault="009F3BB8">
      <w:r>
        <w:separator/>
      </w:r>
    </w:p>
  </w:footnote>
  <w:footnote w:type="continuationSeparator" w:id="0">
    <w:p w14:paraId="644AABA1" w14:textId="77777777" w:rsidR="009F3BB8" w:rsidRDefault="009F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AC0F" w14:textId="77777777" w:rsidR="003076EF" w:rsidRDefault="003076EF" w:rsidP="00307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C412" w14:textId="77777777" w:rsidR="00094746" w:rsidRDefault="0032374A" w:rsidP="003076EF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3BFAA" wp14:editId="51ECA57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7620" t="13335" r="13335" b="5715"/>
              <wp:wrapNone/>
              <wp:docPr id="615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BFFA4" id="Rectangle 847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" filled="f" strokecolor="#f60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939ADE" wp14:editId="7FA9270A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9525" t="13335" r="571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" name="Group 489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8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8" name="Group 510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9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9" name="Group 531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00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1" name="Group 552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2" name="Group 573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3" name="Group 594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4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4" name="Group 615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5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5" name="Group 636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6" name="Group 657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7" name="Group 678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8" name="Group 699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9" name="Group 720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9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0" name="Group 741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1" name="Group 762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2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2" name="Group 783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3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3" name="Group 804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4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4" name="Group 825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D5121" id="Group 846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">
              <v:group id="Group 446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" filled="f" strokecolor="#f60" strokeweight=".25pt"/>
                <v:rect id="Rectangle 427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" filled="f" strokecolor="#f60" strokeweight=".25pt"/>
                <v:rect id="Rectangle 428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" filled="f" strokecolor="#f60" strokeweight=".25pt"/>
                <v:rect id="Rectangle 429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" filled="f" strokecolor="#f60" strokeweight=".25pt"/>
                <v:rect id="Rectangle 430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" filled="f" strokecolor="#f60" strokeweight=".25pt"/>
                <v:rect id="Rectangle 431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" filled="f" strokecolor="#f60" strokeweight=".25pt"/>
                <v:rect id="Rectangle 432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" filled="f" strokecolor="#f60" strokeweight=".25pt"/>
                <v:rect id="Rectangle 433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" filled="f" strokecolor="#f60" strokeweight=".25pt"/>
                <v:rect id="Rectangle 434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BB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L8D&#10;n1/CAXL2BgAA//8DAFBLAQItABQABgAIAAAAIQDb4fbL7gAAAIUBAAATAAAAAAAAAAAAAAAAAAAA&#10;AABbQ29udGVudF9UeXBlc10ueG1sUEsBAi0AFAAGAAgAAAAhAFr0LFu/AAAAFQEAAAsAAAAAAAAA&#10;AAAAAAAAHwEAAF9yZWxzLy5yZWxzUEsBAi0AFAAGAAgAAAAhAOfzkEG+AAAA2wAAAA8AAAAAAAAA&#10;AAAAAAAABwIAAGRycy9kb3ducmV2LnhtbFBLBQYAAAAAAwADALcAAADyAgAAAAA=&#10;" filled="f" strokecolor="#f60" strokeweight=".25pt"/>
                <v:rect id="Rectangle 435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" filled="f" strokecolor="#f60" strokeweight=".25pt"/>
                <v:rect id="Rectangle 436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" filled="f" strokecolor="#f60" strokeweight=".25pt"/>
                <v:rect id="Rectangle 437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" filled="f" strokecolor="#f60" strokeweight=".25pt"/>
                <v:rect id="Rectangle 438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" filled="f" strokecolor="#f60" strokeweight=".25pt"/>
                <v:rect id="Rectangle 439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" filled="f" strokecolor="#f60" strokeweight=".25pt"/>
                <v:rect id="Rectangle 440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2u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H8I&#10;n1/CAXL2BgAA//8DAFBLAQItABQABgAIAAAAIQDb4fbL7gAAAIUBAAATAAAAAAAAAAAAAAAAAAAA&#10;AABbQ29udGVudF9UeXBlc10ueG1sUEsBAi0AFAAGAAgAAAAhAFr0LFu/AAAAFQEAAAsAAAAAAAAA&#10;AAAAAAAAHwEAAF9yZWxzLy5yZWxzUEsBAi0AFAAGAAgAAAAhAAdWra6+AAAA2wAAAA8AAAAAAAAA&#10;AAAAAAAABwIAAGRycy9kb3ducmV2LnhtbFBLBQYAAAAAAwADALcAAADyAgAAAAA=&#10;" filled="f" strokecolor="#f60" strokeweight=".25pt"/>
                <v:rect id="Rectangle 441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" filled="f" strokecolor="#f60" strokeweight=".25pt"/>
                <v:rect id="Rectangle 442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xH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H8M&#10;n1/CAXL2BgAA//8DAFBLAQItABQABgAIAAAAIQDb4fbL7gAAAIUBAAATAAAAAAAAAAAAAAAAAAAA&#10;AABbQ29udGVudF9UeXBlc10ueG1sUEsBAi0AFAAGAAgAAAAhAFr0LFu/AAAAFQEAAAsAAAAAAAAA&#10;AAAAAAAAHwEAAF9yZWxzLy5yZWxzUEsBAi0AFAAGAAgAAAAhABmFnEe+AAAA2wAAAA8AAAAAAAAA&#10;AAAAAAAABwIAAGRycy9kb3ducmV2LnhtbFBLBQYAAAAAAwADALcAAADyAgAAAAA=&#10;" filled="f" strokecolor="#f60" strokeweight=".25pt"/>
                <v:rect id="Rectangle 443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9n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" filled="f" strokecolor="#f60" strokeweight=".25pt"/>
                <v:rect id="Rectangle 444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" filled="f" strokecolor="#f60" strokeweight=".25pt"/>
                <v:rect id="Rectangle 445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" filled="f" strokecolor="#f60" strokeweight=".25pt"/>
              </v:group>
              <v:group id="Group 447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PlkwgAAANs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" filled="f" strokecolor="#f60" strokeweight=".25pt"/>
                <v:rect id="Rectangle 449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" filled="f" strokecolor="#f60" strokeweight=".25pt"/>
                <v:rect id="Rectangle 450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" filled="f" strokecolor="#f60" strokeweight=".25pt"/>
                <v:rect id="Rectangle 451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" filled="f" strokecolor="#f60" strokeweight=".25pt"/>
                <v:rect id="Rectangle 452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fNh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" filled="f" strokecolor="#f60" strokeweight=".25pt"/>
                <v:rect id="Rectangle 453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" filled="f" strokecolor="#f60" strokeweight=".25pt"/>
                <v:rect id="Rectangle 454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" filled="f" strokecolor="#f60" strokeweight=".25pt"/>
                <v:rect id="Rectangle 455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" filled="f" strokecolor="#f60" strokeweight=".25pt"/>
                <v:rect id="Rectangle 456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JWxAAAANs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gX8fYk/QJa/AAAA//8DAFBLAQItABQABgAIAAAAIQDb4fbL7gAAAIUBAAATAAAAAAAAAAAA&#10;AAAAAAAAAABbQ29udGVudF9UeXBlc10ueG1sUEsBAi0AFAAGAAgAAAAhAFr0LFu/AAAAFQEAAAsA&#10;AAAAAAAAAAAAAAAAHwEAAF9yZWxzLy5yZWxzUEsBAi0AFAAGAAgAAAAhAFyUUlbEAAAA2wAAAA8A&#10;AAAAAAAAAAAAAAAABwIAAGRycy9kb3ducmV2LnhtbFBLBQYAAAAAAwADALcAAAD4AgAAAAA=&#10;" filled="f" strokecolor="#f60" strokeweight=".25pt"/>
                <v:rect id="Rectangle 457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" filled="f" strokecolor="#f60" strokeweight=".25pt"/>
                <v:rect id="Rectangle 458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+5wgAAANs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" filled="f" strokecolor="#f60" strokeweight=".25pt"/>
                <v:rect id="Rectangle 459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" filled="f" strokecolor="#f60" strokeweight=".25pt"/>
                <v:rect id="Rectangle 460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1RVxAAAANs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BO4fQk/QK7+AAAA//8DAFBLAQItABQABgAIAAAAIQDb4fbL7gAAAIUBAAATAAAAAAAAAAAA&#10;AAAAAAAAAABbQ29udGVudF9UeXBlc10ueG1sUEsBAi0AFAAGAAgAAAAhAFr0LFu/AAAAFQEAAAsA&#10;AAAAAAAAAAAAAAAAHwEAAF9yZWxzLy5yZWxzUEsBAi0AFAAGAAgAAAAhACOvVFXEAAAA2wAAAA8A&#10;AAAAAAAAAAAAAAAABwIAAGRycy9kb3ducmV2LnhtbFBLBQYAAAAAAwADALcAAAD4AgAAAAA=&#10;" filled="f" strokecolor="#f60" strokeweight=".25pt"/>
                <v:rect id="Rectangle 461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" filled="f" strokecolor="#f60" strokeweight=".25pt"/>
                <v:rect id="Rectangle 462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" filled="f" strokecolor="#f60" strokeweight=".25pt"/>
                <v:rect id="Rectangle 463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AnwQAAANs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h/SX8ADl7AQAA//8DAFBLAQItABQABgAIAAAAIQDb4fbL7gAAAIUBAAATAAAAAAAAAAAAAAAA&#10;AAAAAABbQ29udGVudF9UeXBlc10ueG1sUEsBAi0AFAAGAAgAAAAhAFr0LFu/AAAAFQEAAAsAAAAA&#10;AAAAAAAAAAAAHwEAAF9yZWxzLy5yZWxzUEsBAi0AFAAGAAgAAAAhAFIwwCfBAAAA2wAAAA8AAAAA&#10;AAAAAAAAAAAABwIAAGRycy9kb3ducmV2LnhtbFBLBQYAAAAAAwADALcAAAD1AgAAAAA=&#10;" filled="f" strokecolor="#f60" strokeweight=".25pt"/>
                <v:rect id="Rectangle 464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" filled="f" strokecolor="#f60" strokeweight=".25pt"/>
                <v:rect id="Rectangle 465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" filled="f" strokecolor="#f60" strokeweight=".25pt"/>
                <v:rect id="Rectangle 466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ErwgAAANs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" filled="f" strokecolor="#f60" strokeweight=".25pt"/>
                <v:rect id="Rectangle 467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SwwgAAANs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" filled="f" strokecolor="#f60" strokeweight=".25pt"/>
              </v:group>
              <v:group id="Group 468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" filled="f" strokecolor="#f60" strokeweight=".25pt"/>
                <v:rect id="Rectangle 470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" filled="f" strokecolor="#f60" strokeweight=".25pt"/>
                <v:rect id="Rectangle 471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" filled="f" strokecolor="#f60" strokeweight=".25pt"/>
                <v:rect id="Rectangle 472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" filled="f" strokecolor="#f60" strokeweight=".25pt"/>
                <v:rect id="Rectangle 473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" filled="f" strokecolor="#f60" strokeweight=".25pt"/>
                <v:rect id="Rectangle 474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wa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" filled="f" strokecolor="#f60" strokeweight=".25pt"/>
                <v:rect id="Rectangle 475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" filled="f" strokecolor="#f60" strokeweight=".25pt"/>
                <v:rect id="Rectangle 476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" filled="f" strokecolor="#f60" strokeweight=".25pt"/>
                <v:rect id="Rectangle 477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" filled="f" strokecolor="#f60" strokeweight=".25pt"/>
                <v:rect id="Rectangle 478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" filled="f" strokecolor="#f60" strokeweight=".25pt"/>
                <v:rect id="Rectangle 479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" filled="f" strokecolor="#f60" strokeweight=".25pt"/>
                <v:rect id="Rectangle 480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" filled="f" strokecolor="#f60" strokeweight=".25pt"/>
                <v:rect id="Rectangle 481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" filled="f" strokecolor="#f60" strokeweight=".25pt"/>
                <v:rect id="Rectangle 482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4Ac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" filled="f" strokecolor="#f60" strokeweight=".25pt"/>
                <v:rect id="Rectangle 483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" filled="f" strokecolor="#f60" strokeweight=".25pt"/>
                <v:rect id="Rectangle 484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an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" filled="f" strokecolor="#f60" strokeweight=".25pt"/>
                <v:rect id="Rectangle 485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M8wwAAANs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rmE3h+CT9AJg8AAAD//wMAUEsBAi0AFAAGAAgAAAAhANvh9svuAAAAhQEAABMAAAAAAAAAAAAA&#10;AAAAAAAAAFtDb250ZW50X1R5cGVzXS54bWxQSwECLQAUAAYACAAAACEAWvQsW78AAAAVAQAACwAA&#10;AAAAAAAAAAAAAAAfAQAAX3JlbHMvLnJlbHNQSwECLQAUAAYACAAAACEAv/XjPMMAAADbAAAADwAA&#10;AAAAAAAAAAAAAAAHAgAAZHJzL2Rvd25yZXYueG1sUEsFBgAAAAADAAMAtwAAAPcCAAAAAA==&#10;" filled="f" strokecolor="#f60" strokeweight=".25pt"/>
                <v:rect id="Rectangle 486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" filled="f" strokecolor="#f60" strokeweight=".25pt"/>
                <v:rect id="Rectangle 487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9jQxAAAANs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SGK4fQk/QK7+AAAA//8DAFBLAQItABQABgAIAAAAIQDb4fbL7gAAAIUBAAATAAAAAAAAAAAA&#10;AAAAAAAAAABbQ29udGVudF9UeXBlc10ueG1sUEsBAi0AFAAGAAgAAAAhAFr0LFu/AAAAFQEAAAsA&#10;AAAAAAAAAAAAAAAAHwEAAF9yZWxzLy5yZWxzUEsBAi0AFAAGAAgAAAAhACBr2NDEAAAA2wAAAA8A&#10;AAAAAAAAAAAAAAAABwIAAGRycy9kb3ducmV2LnhtbFBLBQYAAAAAAwADALcAAAD4AgAAAAA=&#10;" filled="f" strokecolor="#f60" strokeweight=".25pt"/>
                <v:rect id="Rectangle 488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Hv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" filled="f" strokecolor="#f60" strokeweight=".25pt"/>
              </v:group>
              <v:group id="Group 489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rect id="Rectangle 490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AG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rXh&#10;TDgCcvEFAAD//wMAUEsBAi0AFAAGAAgAAAAhANvh9svuAAAAhQEAABMAAAAAAAAAAAAAAAAAAAAA&#10;AFtDb250ZW50X1R5cGVzXS54bWxQSwECLQAUAAYACAAAACEAWvQsW78AAAAVAQAACwAAAAAAAAAA&#10;AAAAAAAfAQAAX3JlbHMvLnJlbHNQSwECLQAUAAYACAAAACEAKEbABr0AAADcAAAADwAAAAAAAAAA&#10;AAAAAAAHAgAAZHJzL2Rvd25yZXYueG1sUEsFBgAAAAADAAMAtwAAAPECAAAAAA==&#10;" filled="f" strokecolor="#f60" strokeweight=".25pt"/>
                <v:rect id="Rectangle 491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Wd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" filled="f" strokecolor="#f60" strokeweight=".25pt"/>
                <v:rect id="Rectangle 492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a9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fnh&#10;TDgCcvEFAAD//wMAUEsBAi0AFAAGAAgAAAAhANvh9svuAAAAhQEAABMAAAAAAAAAAAAAAAAAAAAA&#10;AFtDb250ZW50X1R5cGVzXS54bWxQSwECLQAUAAYACAAAACEAWvQsW78AAAAVAQAACwAAAAAAAAAA&#10;AAAAAAAfAQAAX3JlbHMvLnJlbHNQSwECLQAUAAYACAAAACEAGFwGvb0AAADcAAAADwAAAAAAAAAA&#10;AAAAAAAHAgAAZHJzL2Rvd25yZXYueG1sUEsFBgAAAAADAAMAtwAAAPECAAAAAA==&#10;" filled="f" strokecolor="#f60" strokeweight=".25pt"/>
                <v:rect id="Rectangle 493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Mm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" filled="f" strokecolor="#f60" strokeweight=".25pt"/>
                <v:rect id="Rectangle 494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" filled="f" strokecolor="#f60" strokeweight=".25pt"/>
                <v:rect id="Rectangle 495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jK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" filled="f" strokecolor="#f60" strokeweight=".25pt"/>
                <v:rect id="Rectangle 496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C+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" filled="f" strokecolor="#f60" strokeweight=".25pt"/>
                <v:rect id="Rectangle 497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Ul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" filled="f" strokecolor="#f60" strokeweight=".25pt"/>
                <v:rect id="Rectangle 498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" filled="f" strokecolor="#f60" strokeweight=".25pt"/>
                <v:rect id="Rectangle 499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" filled="f" strokecolor="#f60" strokeweight=".25pt"/>
                <v:rect id="Rectangle 500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q7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bXh&#10;TDgCcvEFAAD//wMAUEsBAi0AFAAGAAgAAAAhANvh9svuAAAAhQEAABMAAAAAAAAAAAAAAAAAAAAA&#10;AFtDb250ZW50X1R5cGVzXS54bWxQSwECLQAUAAYACAAAACEAWvQsW78AAAAVAQAACwAAAAAAAAAA&#10;AAAAAAAfAQAAX3JlbHMvLnJlbHNQSwECLQAUAAYACAAAACEA5ioKu70AAADcAAAADwAAAAAAAAAA&#10;AAAAAAAHAgAAZHJzL2Rvd25yZXYueG1sUEsFBgAAAAADAAMAtwAAAPECAAAAAA==&#10;" filled="f" strokecolor="#f60" strokeweight=".25pt"/>
                <v:rect id="Rectangle 501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8g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" filled="f" strokecolor="#f60" strokeweight=".25pt"/>
                <v:rect id="Rectangle 502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Bg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/nh&#10;TDgCcvEFAAD//wMAUEsBAi0AFAAGAAgAAAAhANvh9svuAAAAhQEAABMAAAAAAAAAAAAAAAAAAAAA&#10;AFtDb250ZW50X1R5cGVzXS54bWxQSwECLQAUAAYACAAAACEAWvQsW78AAAAVAQAACwAAAAAAAAAA&#10;AAAAAAAfAQAAX3JlbHMvLnJlbHNQSwECLQAUAAYACAAAACEAnYWQYL0AAADcAAAADwAAAAAAAAAA&#10;AAAAAAAHAgAAZHJzL2Rvd25yZXYueG1sUEsFBgAAAAADAAMAtwAAAPECAAAAAA==&#10;" filled="f" strokecolor="#f60" strokeweight=".25pt"/>
                <v:rect id="Rectangle 503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" filled="f" strokecolor="#f60" strokeweight=".25pt"/>
                <v:rect id="Rectangle 504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" filled="f" strokecolor="#f60" strokeweight=".25pt"/>
                <v:rect id="Rectangle 505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4X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" filled="f" strokecolor="#f60" strokeweight=".25pt"/>
                <v:rect id="Rectangle 506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Zj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3RL3zOhCMg528AAAD//wMAUEsBAi0AFAAGAAgAAAAhANvh9svuAAAAhQEAABMAAAAAAAAAAAAA&#10;AAAAAAAAAFtDb250ZW50X1R5cGVzXS54bWxQSwECLQAUAAYACAAAACEAWvQsW78AAAAVAQAACwAA&#10;AAAAAAAAAAAAAAAfAQAAX3JlbHMvLnJlbHNQSwECLQAUAAYACAAAACEA4r6WY8MAAADcAAAADwAA&#10;AAAAAAAAAAAAAAAHAgAAZHJzL2Rvd25yZXYueG1sUEsFBgAAAAADAAMAtwAAAPcCAAAAAA==&#10;" filled="f" strokecolor="#f60" strokeweight=".25pt"/>
                <v:rect id="Rectangle 507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P4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" filled="f" strokecolor="#f60" strokeweight=".25pt"/>
                <v:rect id="Rectangle 508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" filled="f" strokecolor="#f60" strokeweight=".25pt"/>
                <v:rect id="Rectangle 509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U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" filled="f" strokecolor="#f60" strokeweight=".25pt"/>
              </v:group>
              <v:group id="Group 510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<v:rect id="Rectangle 511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" filled="f" strokecolor="#f60" strokeweight=".25pt"/>
                <v:rect id="Rectangle 512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BH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Pnh&#10;TDgCcvEFAAD//wMAUEsBAi0AFAAGAAgAAAAhANvh9svuAAAAhQEAABMAAAAAAAAAAAAAAAAAAAAA&#10;AFtDb250ZW50X1R5cGVzXS54bWxQSwECLQAUAAYACAAAACEAWvQsW78AAAAVAQAACwAAAAAAAAAA&#10;AAAAAAAfAQAAX3JlbHMvLnJlbHNQSwECLQAUAAYACAAAACEAqFDgR70AAADcAAAADwAAAAAAAAAA&#10;AAAAAAAHAgAAZHJzL2Rvd25yZXYueG1sUEsFBgAAAAADAAMAtwAAAPECAAAAAA==&#10;" filled="f" strokecolor="#f60" strokeweight=".25pt"/>
                <v:rect id="Rectangle 513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" filled="f" strokecolor="#f60" strokeweight=".25pt"/>
                <v:rect id="Rectangle 514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" filled="f" strokecolor="#f60" strokeweight=".25pt"/>
                <v:rect id="Rectangle 515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" filled="f" strokecolor="#f60" strokeweight=".25pt"/>
                <v:rect id="Rectangle 516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" filled="f" strokecolor="#f60" strokeweight=".25pt"/>
                <v:rect id="Rectangle 517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0Pf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" filled="f" strokecolor="#f60" strokeweight=".25pt"/>
                <v:rect id="Rectangle 518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" filled="f" strokecolor="#f60" strokeweight=".25pt"/>
                <v:rect id="Rectangle 519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" filled="f" strokecolor="#f60" strokeweight=".25pt"/>
                <v:rect id="Rectangle 520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xB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LXh&#10;TDgCcvEFAAD//wMAUEsBAi0AFAAGAAgAAAAhANvh9svuAAAAhQEAABMAAAAAAAAAAAAAAAAAAAAA&#10;AFtDb250ZW50X1R5cGVzXS54bWxQSwECLQAUAAYACAAAACEAWvQsW78AAAAVAQAACwAAAAAAAAAA&#10;AAAAAAAfAQAAX3JlbHMvLnJlbHNQSwECLQAUAAYACAAAACEAVibsQb0AAADcAAAADwAAAAAAAAAA&#10;AAAAAAAHAgAAZHJzL2Rvd25yZXYueG1sUEsFBgAAAAADAAMAtwAAAPECAAAAAA==&#10;" filled="f" strokecolor="#f60" strokeweight=".25pt"/>
                <v:rect id="Rectangle 521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" filled="f" strokecolor="#f60" strokeweight=".25pt"/>
                <v:rect id="Rectangle 522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aa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vnh&#10;TDgCcvEFAAD//wMAUEsBAi0AFAAGAAgAAAAhANvh9svuAAAAhQEAABMAAAAAAAAAAAAAAAAAAAAA&#10;AFtDb250ZW50X1R5cGVzXS54bWxQSwECLQAUAAYACAAAACEAWvQsW78AAAAVAQAACwAAAAAAAAAA&#10;AAAAAAAfAQAAX3JlbHMvLnJlbHNQSwECLQAUAAYACAAAACEALYl2mr0AAADcAAAADwAAAAAAAAAA&#10;AAAAAAAHAgAAZHJzL2Rvd25yZXYueG1sUEsFBgAAAAADAAMAtwAAAPECAAAAAA==&#10;" filled="f" strokecolor="#f60" strokeweight=".25pt"/>
                <v:rect id="Rectangle 523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" filled="f" strokecolor="#f60" strokeweight=".25pt"/>
                <v:rect id="Rectangle 524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" filled="f" strokecolor="#f60" strokeweight=".25pt"/>
                <v:rect id="Rectangle 525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jt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" filled="f" strokecolor="#f60" strokeweight=".25pt"/>
                <v:rect id="Rectangle 526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CZ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" filled="f" strokecolor="#f60" strokeweight=".25pt"/>
                <v:rect id="Rectangle 527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tUC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" filled="f" strokecolor="#f60" strokeweight=".25pt"/>
                <v:rect id="Rectangle 528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t1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" filled="f" strokecolor="#f60" strokeweight=".25pt"/>
                <v:rect id="Rectangle 529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" filled="f" strokecolor="#f60" strokeweight=".25pt"/>
                <v:rect id="Rectangle 530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3qc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rXh&#10;TDgCcvEFAAD//wMAUEsBAi0AFAAGAAgAAAAhANvh9svuAAAAhQEAABMAAAAAAAAAAAAAAAAAAAAA&#10;AFtDb250ZW50X1R5cGVzXS54bWxQSwECLQAUAAYACAAAACEAWvQsW78AAAAVAQAACwAAAAAAAAAA&#10;AAAAAAAfAQAAX3JlbHMvLnJlbHNQSwECLQAUAAYACAAAACEA0/96nL0AAADcAAAADwAAAAAAAAAA&#10;AAAAAAAHAgAAZHJzL2Rvd25yZXYueG1sUEsFBgAAAAADAAMAtwAAAPECAAAAAA==&#10;" filled="f" strokecolor="#f60" strokeweight=".25pt"/>
              </v:group>
              <v:group id="Group 531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rect id="Rectangle 532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" filled="f" strokecolor="#f60" strokeweight=".25pt"/>
                <v:rect id="Rectangle 533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" filled="f" strokecolor="#f60" strokeweight=".25pt"/>
                <v:rect id="Rectangle 534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" filled="f" strokecolor="#f60" strokeweight=".25pt"/>
                <v:rect id="Rectangle 535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" filled="f" strokecolor="#f60" strokeweight=".25pt"/>
                <v:rect id="Rectangle 536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D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I4GsPrTDgCcvkEAAD//wMAUEsBAi0AFAAGAAgAAAAhANvh9svuAAAAhQEAABMAAAAAAAAAAAAA&#10;AAAAAAAAAFtDb250ZW50X1R5cGVzXS54bWxQSwECLQAUAAYACAAAACEAWvQsW78AAAAVAQAACwAA&#10;AAAAAAAAAAAAAAAfAQAAX3JlbHMvLnJlbHNQSwECLQAUAAYACAAAACEAzFnqg8MAAADcAAAADwAA&#10;AAAAAAAAAAAAAAAHAgAAZHJzL2Rvd25yZXYueG1sUEsFBgAAAAADAAMAtwAAAPcCAAAAAA==&#10;" filled="f" strokecolor="#f60" strokeweight=".25pt"/>
                <v:rect id="Rectangle 537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8Y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" filled="f" strokecolor="#f60" strokeweight=".25pt"/>
                <v:rect id="Rectangle 538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Fv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" filled="f" strokecolor="#f60" strokeweight=".25pt"/>
                <v:rect id="Rectangle 539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" filled="f" strokecolor="#f60" strokeweight=".25pt"/>
                <v:rect id="Rectangle 540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" filled="f" strokecolor="#f60" strokeweight=".25pt"/>
                <v:rect id="Rectangle 541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" filled="f" strokecolor="#f60" strokeweight=".25pt"/>
                <v:rect id="Rectangle 542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" filled="f" strokecolor="#f60" strokeweight=".25pt"/>
                <v:rect id="Rectangle 543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Gx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" filled="f" strokecolor="#f60" strokeweight=".25pt"/>
                <v:rect id="Rectangle 544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" filled="f" strokecolor="#f60" strokeweight=".25pt"/>
                <v:rect id="Rectangle 545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xe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" filled="f" strokecolor="#f60" strokeweight=".25pt"/>
                <v:rect id="Rectangle 546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nF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" filled="f" strokecolor="#f60" strokeweight=".25pt"/>
                <v:rect id="Rectangle 547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ey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" filled="f" strokecolor="#f60" strokeweight=".25pt"/>
                <v:rect id="Rectangle 548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" filled="f" strokecolor="#f60" strokeweight=".25pt"/>
                <v:rect id="Rectangle 549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" filled="f" strokecolor="#f60" strokeweight=".25pt"/>
                <v:rect id="Rectangle 550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" filled="f" strokecolor="#f60" strokeweight=".25pt"/>
                <v:rect id="Rectangle 551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" filled="f" strokecolor="#f60" strokeweight=".25pt"/>
              </v:group>
              <v:group id="Group 552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<v:rect id="Rectangle 553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" filled="f" strokecolor="#f60" strokeweight=".25pt"/>
                <v:rect id="Rectangle 554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6XxQAAANw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" filled="f" strokecolor="#f60" strokeweight=".25pt"/>
                <v:rect id="Rectangle 555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bj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SAeT+D/TDgCcvkHAAD//wMAUEsBAi0AFAAGAAgAAAAhANvh9svuAAAAhQEAABMAAAAAAAAAAAAA&#10;AAAAAAAAAFtDb250ZW50X1R5cGVzXS54bWxQSwECLQAUAAYACAAAACEAWvQsW78AAAAVAQAACwAA&#10;AAAAAAAAAAAAAAAfAQAAX3JlbHMvLnJlbHNQSwECLQAUAAYACAAAACEAh+y248MAAADcAAAADwAA&#10;AAAAAAAAAAAAAAAHAgAAZHJzL2Rvd25yZXYueG1sUEsFBgAAAAADAAMAtwAAAPcCAAAAAA==&#10;" filled="f" strokecolor="#f60" strokeweight=".25pt"/>
                <v:rect id="Rectangle 556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N4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" filled="f" strokecolor="#f60" strokeweight=".25pt"/>
                <v:rect id="Rectangle 557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0P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" filled="f" strokecolor="#f60" strokeweight=".25pt"/>
                <v:rect id="Rectangle 558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iU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" filled="f" strokecolor="#f60" strokeweight=".25pt"/>
                <v:rect id="Rectangle 559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" filled="f" strokecolor="#f60" strokeweight=".25pt"/>
                <v:rect id="Rectangle 560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l9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" filled="f" strokecolor="#f60" strokeweight=".25pt"/>
                <v:rect id="Rectangle 561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" filled="f" strokecolor="#f60" strokeweight=".25pt"/>
                <v:rect id="Rectangle 562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" filled="f" strokecolor="#f60" strokeweight=".25pt"/>
                <v:rect id="Rectangle 563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3RxQAAANw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" filled="f" strokecolor="#f60" strokeweight=".25pt"/>
                <v:rect id="Rectangle 564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" filled="f" strokecolor="#f60" strokeweight=".25pt"/>
                <v:rect id="Rectangle 565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A+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I4HsPrTDgCcvkEAAD//wMAUEsBAi0AFAAGAAgAAAAhANvh9svuAAAAhQEAABMAAAAAAAAAAAAA&#10;AAAAAAAAAFtDb250ZW50X1R5cGVzXS54bWxQSwECLQAUAAYACAAAACEAWvQsW78AAAAVAQAACwAA&#10;AAAAAAAAAAAAAAAfAQAAX3JlbHMvLnJlbHNQSwECLQAUAAYACAAAACEAAjUgPsMAAADcAAAADwAA&#10;AAAAAAAAAAAAAAAHAgAAZHJzL2Rvd25yZXYueG1sUEsFBgAAAAADAAMAtwAAAPcCAAAAAA==&#10;" filled="f" strokecolor="#f60" strokeweight=".25pt"/>
                <v:rect id="Rectangle 566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Wl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" filled="f" strokecolor="#f60" strokeweight=".25pt"/>
                <v:rect id="Rectangle 567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vS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" filled="f" strokecolor="#f60" strokeweight=".25pt"/>
                <v:rect id="Rectangle 568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" filled="f" strokecolor="#f60" strokeweight=".25pt"/>
                <v:rect id="Rectangle 569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" filled="f" strokecolor="#f60" strokeweight=".25pt"/>
                <v:rect id="Rectangle 570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" filled="f" strokecolor="#f60" strokeweight=".25pt"/>
                <v:rect id="Rectangle 571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VA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aQ&#10;vIf54Uw4AnL1BwAA//8DAFBLAQItABQABgAIAAAAIQDb4fbL7gAAAIUBAAATAAAAAAAAAAAAAAAA&#10;AAAAAABbQ29udGVudF9UeXBlc10ueG1sUEsBAi0AFAAGAAgAAAAhAFr0LFu/AAAAFQEAAAsAAAAA&#10;AAAAAAAAAAAAHwEAAF9yZWxzLy5yZWxzUEsBAi0AFAAGAAgAAAAhACUIVUDBAAAA3AAAAA8AAAAA&#10;AAAAAAAAAAAABwIAAGRycy9kb3ducmV2LnhtbFBLBQYAAAAAAwADALcAAAD1AgAAAAA=&#10;" filled="f" strokecolor="#f60" strokeweight=".25pt"/>
                <v:rect id="Rectangle 572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Db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" filled="f" strokecolor="#f60" strokeweight=".25pt"/>
              </v:group>
              <v:group id="Group 573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<v:rect id="Rectangle 574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ss3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4HMPrTDgCcvkEAAD//wMAUEsBAi0AFAAGAAgAAAAhANvh9svuAAAAhQEAABMAAAAAAAAAAAAA&#10;AAAAAAAAAFtDb250ZW50X1R5cGVzXS54bWxQSwECLQAUAAYACAAAACEAWvQsW78AAAAVAQAACwAA&#10;AAAAAAAAAAAAAAAfAQAAX3JlbHMvLnJlbHNQSwECLQAUAAYACAAAACEA1drLN8MAAADcAAAADwAA&#10;AAAAAAAAAAAAAAAHAgAAZHJzL2Rvd25yZXYueG1sUEsFBgAAAAADAAMAtwAAAPcCAAAAAA==&#10;" filled="f" strokecolor="#f60" strokeweight=".25pt"/>
                <v:rect id="Rectangle 575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ND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J4OIS/M+EIyMUvAAAA//8DAFBLAQItABQABgAIAAAAIQDb4fbL7gAAAIUBAAATAAAAAAAAAAAA&#10;AAAAAAAAAABbQ29udGVudF9UeXBlc10ueG1sUEsBAi0AFAAGAAgAAAAhAFr0LFu/AAAAFQEAAAsA&#10;AAAAAAAAAAAAAAAAHwEAAF9yZWxzLy5yZWxzUEsBAi0AFAAGAAgAAAAhAFozU0PEAAAA3AAAAA8A&#10;AAAAAAAAAAAAAAAABwIAAGRycy9kb3ducmV2LnhtbFBLBQYAAAAAAwADALcAAAD4AgAAAAA=&#10;" filled="f" strokecolor="#f60" strokeweight=".25pt"/>
                <v:rect id="Rectangle 576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/bY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4iHI/g7E46AXP4CAAD//wMAUEsBAi0AFAAGAAgAAAAhANvh9svuAAAAhQEAABMAAAAAAAAAAAAA&#10;AAAAAAAAAFtDb250ZW50X1R5cGVzXS54bWxQSwECLQAUAAYACAAAACEAWvQsW78AAAAVAQAACwAA&#10;AAAAAAAAAAAAAAAfAQAAX3JlbHMvLnJlbHNQSwECLQAUAAYACAAAACEANX/22MMAAADcAAAADwAA&#10;AAAAAAAAAAAAAAAHAgAAZHJzL2Rvd25yZXYueG1sUEsFBgAAAAADAAMAtwAAAPcCAAAAAA==&#10;" filled="f" strokecolor="#f60" strokeweight=".25pt"/>
                <v:rect id="Rectangle 577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iv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4NIa/M+EIyOUvAAAA//8DAFBLAQItABQABgAIAAAAIQDb4fbL7gAAAIUBAAATAAAAAAAAAAAA&#10;AAAAAAAAAABbQ29udGVudF9UeXBlc10ueG1sUEsBAi0AFAAGAAgAAAAhAFr0LFu/AAAAFQEAAAsA&#10;AAAAAAAAAAAAAAAAHwEAAF9yZWxzLy5yZWxzUEsBAi0AFAAGAAgAAAAhAMWtaK/EAAAA3AAAAA8A&#10;AAAAAAAAAAAAAAAABwIAAGRycy9kb3ducmV2LnhtbFBLBQYAAAAAAwADALcAAAD4AgAAAAA=&#10;" filled="f" strokecolor="#f60" strokeweight=".25pt"/>
                <v:rect id="Rectangle 578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c00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ri4Rj+zoQjIBe/AAAA//8DAFBLAQItABQABgAIAAAAIQDb4fbL7gAAAIUBAAATAAAAAAAAAAAA&#10;AAAAAAAAAABbQ29udGVudF9UeXBlc10ueG1sUEsBAi0AFAAGAAgAAAAhAFr0LFu/AAAAFQEAAAsA&#10;AAAAAAAAAAAAAAAAHwEAAF9yZWxzLy5yZWxzUEsBAi0AFAAGAAgAAAAhAKrhzTTEAAAA3AAAAA8A&#10;AAAAAAAAAAAAAAAABwIAAGRycy9kb3ducmV2LnhtbFBLBQYAAAAAAwADALcAAAD4AgAAAAA=&#10;" filled="f" strokecolor="#f60" strokeweight=".25pt"/>
                <v:rect id="Rectangle 579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lG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aQ&#10;vIe14Uw4AnL1BwAA//8DAFBLAQItABQABgAIAAAAIQDb4fbL7gAAAIUBAAATAAAAAAAAAAAAAAAA&#10;AAAAAABbQ29udGVudF9UeXBlc10ueG1sUEsBAi0AFAAGAAgAAAAhAFr0LFu/AAAAFQEAAAsAAAAA&#10;AAAAAAAAAAAAHwEAAF9yZWxzLy5yZWxzUEsBAi0AFAAGAAgAAAAhANt+WUbBAAAA3AAAAA8AAAAA&#10;AAAAAAAAAAAABwIAAGRycy9kb3ducmV2LnhtbFBLBQYAAAAAAwADALcAAAD1AgAAAAA=&#10;" filled="f" strokecolor="#f60" strokeweight=".25pt"/>
                <v:rect id="Rectangle 580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zd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" filled="f" strokecolor="#f60" strokeweight=".25pt"/>
                <v:rect id="Rectangle 581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Od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Xx&#10;JMwPZ8IRkKsnAAAA//8DAFBLAQItABQABgAIAAAAIQDb4fbL7gAAAIUBAAATAAAAAAAAAAAAAAAA&#10;AAAAAABbQ29udGVudF9UeXBlc10ueG1sUEsBAi0AFAAGAAgAAAAhAFr0LFu/AAAAFQEAAAsAAAAA&#10;AAAAAAAAAAAAHwEAAF9yZWxzLy5yZWxzUEsBAi0AFAAGAAgAAAAhAKDRw53BAAAA3AAAAA8AAAAA&#10;AAAAAAAAAAAABwIAAGRycy9kb3ducmV2LnhtbFBLBQYAAAAAAwADALcAAAD1AgAAAAA=&#10;" filled="f" strokecolor="#f60" strokeweight=".25pt"/>
                <v:rect id="Rectangle 582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YG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" filled="f" strokecolor="#f60" strokeweight=".25pt"/>
                <v:rect id="Rectangle 583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/hx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" filled="f" strokecolor="#f60" strokeweight=".25pt"/>
                <v:rect id="Rectangle 584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3q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" filled="f" strokecolor="#f60" strokeweight=".25pt"/>
                <v:rect id="Rectangle 585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We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4hHQ/g7E46AXP4CAAD//wMAUEsBAi0AFAAGAAgAAAAhANvh9svuAAAAhQEAABMAAAAAAAAAAAAA&#10;AAAAAAAAAFtDb250ZW50X1R5cGVzXS54bWxQSwECLQAUAAYACAAAACEAWvQsW78AAAAVAQAACwAA&#10;AAAAAAAAAAAAAAAfAQAAX3JlbHMvLnJlbHNQSwECLQAUAAYACAAAACEA3+rFnsMAAADcAAAADwAA&#10;AAAAAAAAAAAAAAAHAgAAZHJzL2Rvd25yZXYueG1sUEsFBgAAAAADAAMAtwAAAPcCAAAAAA==&#10;" filled="f" strokecolor="#f60" strokeweight=".25pt"/>
                <v:rect id="Rectangle 586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AF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BOEnidCUdALv4BAAD//wMAUEsBAi0AFAAGAAgAAAAhANvh9svuAAAAhQEAABMAAAAAAAAAAAAA&#10;AAAAAAAAAFtDb250ZW50X1R5cGVzXS54bWxQSwECLQAUAAYACAAAACEAWvQsW78AAAAVAQAACwAA&#10;AAAAAAAAAAAAAAAfAQAAX3JlbHMvLnJlbHNQSwECLQAUAAYACAAAACEAsKZgBcMAAADcAAAADwAA&#10;AAAAAAAAAAAAAAAHAgAAZHJzL2Rvd25yZXYueG1sUEsFBgAAAAADAAMAtwAAAPcCAAAAAA==&#10;" filled="f" strokecolor="#f60" strokeweight=".25pt"/>
                <v:rect id="Rectangle 587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5y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" filled="f" strokecolor="#f60" strokeweight=".25pt"/>
                <v:rect id="Rectangle 588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vp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" filled="f" strokecolor="#f60" strokeweight=".25pt"/>
                <v:rect id="Rectangle 589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+b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Xx&#10;JKwNZ8IRkKsnAAAA//8DAFBLAQItABQABgAIAAAAIQDb4fbL7gAAAIUBAAATAAAAAAAAAAAAAAAA&#10;AAAAAABbQ29udGVudF9UeXBlc10ueG1sUEsBAi0AFAAGAAgAAAAhAFr0LFu/AAAAFQEAAAsAAAAA&#10;AAAAAAAAAAAAHwEAAF9yZWxzLy5yZWxzUEsBAi0AFAAGAAgAAAAhAF6nz5vBAAAA3AAAAA8AAAAA&#10;AAAAAAAAAAAABwIAAGRycy9kb3ducmV2LnhtbFBLBQYAAAAAAwADALcAAAD1AgAAAAA=&#10;" filled="f" strokecolor="#f60" strokeweight=".25pt"/>
                <v:rect id="Rectangle 590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oA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" filled="f" strokecolor="#f60" strokeweight=".25pt"/>
                <v:rect id="Rectangle 591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" filled="f" strokecolor="#f60" strokeweight=".25pt"/>
                <v:rect id="Rectangle 592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y7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" filled="f" strokecolor="#f60" strokeweight=".25pt"/>
                <v:rect id="Rectangle 593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LM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" filled="f" strokecolor="#f60" strokeweight=".25pt"/>
              </v:group>
              <v:group id="Group 594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<v:rect id="Rectangle 595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8j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4PIK/M+EIyOUvAAAA//8DAFBLAQItABQABgAIAAAAIQDb4fbL7gAAAIUBAAATAAAAAAAAAAAA&#10;AAAAAAAAAABbQ29udGVudF9UeXBlc10ueG1sUEsBAi0AFAAGAAgAAAAhAFr0LFu/AAAAFQEAAAsA&#10;AAAAAAAAAAAAAAAAHwEAAF9yZWxzLy5yZWxzUEsBAi0AFAAGAAgAAAAhABGGDyPEAAAA3AAAAA8A&#10;AAAAAAAAAAAAAAAABwIAAGRycy9kb3ducmV2LnhtbFBLBQYAAAAAAwADALcAAAD4AgAAAAA=&#10;" filled="f" strokecolor="#f60" strokeweight=".25pt"/>
                <v:rect id="Rectangle 596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q4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" filled="f" strokecolor="#f60" strokeweight=".25pt"/>
                <v:rect id="Rectangle 597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" filled="f" strokecolor="#f60" strokeweight=".25pt"/>
                <v:rect id="Rectangle 598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" filled="f" strokecolor="#f60" strokeweight=".25pt"/>
                <v:rect id="Rectangle 599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" filled="f" strokecolor="#f60" strokeweight=".25pt"/>
                <v:rect id="Rectangle 600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" filled="f" strokecolor="#f60" strokeweight=".25pt"/>
                <v:rect id="Rectangle 601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" filled="f" strokecolor="#f60" strokeweight=".25pt"/>
                <v:rect id="Rectangle 602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" filled="f" strokecolor="#f60" strokeweight=".25pt"/>
                <v:rect id="Rectangle 603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qQR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" filled="f" strokecolor="#f60" strokeweight=".25pt"/>
                <v:rect id="Rectangle 604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" filled="f" strokecolor="#f60" strokeweight=".25pt"/>
                <v:rect id="Rectangle 605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n+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ri8RD+zoQjIBe/AAAA//8DAFBLAQItABQABgAIAAAAIQDb4fbL7gAAAIUBAAATAAAAAAAAAAAA&#10;AAAAAAAAAABbQ29udGVudF9UeXBlc10ueG1sUEsBAi0AFAAGAAgAAAAhAFr0LFu/AAAAFQEAAAsA&#10;AAAAAAAAAAAAAAAAHwEAAF9yZWxzLy5yZWxzUEsBAi0AFAAGAAgAAAAhAJRfmf7EAAAA3AAAAA8A&#10;AAAAAAAAAAAAAAAABwIAAGRycy9kb3ducmV2LnhtbFBLBQYAAAAAAwADALcAAAD4AgAAAAA=&#10;" filled="f" strokecolor="#f60" strokeweight=".25pt"/>
                <v:rect id="Rectangle 606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xl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" filled="f" strokecolor="#f60" strokeweight=".25pt"/>
                <v:rect id="Rectangle 607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" filled="f" strokecolor="#f60" strokeweight=".25pt"/>
                <v:rect id="Rectangle 608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" filled="f" strokecolor="#f60" strokeweight=".25pt"/>
                <v:rect id="Rectangle 609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" filled="f" strokecolor="#f60" strokeweight=".25pt"/>
                <v:rect id="Rectangle 610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Zg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" filled="f" strokecolor="#f60" strokeweight=".25pt"/>
                <v:rect id="Rectangle 611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/a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T54Uw4AvLwDwAA//8DAFBLAQItABQABgAIAAAAIQDb4fbL7gAAAIUBAAATAAAAAAAAAAAAAAAA&#10;AAAAAABbQ29udGVudF9UeXBlc10ueG1sUEsBAi0AFAAGAAgAAAAhAFr0LFu/AAAAFQEAAAsAAAAA&#10;AAAAAAAAAAAAHwEAAF9yZWxzLy5yZWxzUEsBAi0AFAAGAAgAAAAhAN6x79rBAAAA3AAAAA8AAAAA&#10;AAAAAAAAAAAABwIAAGRycy9kb3ducmV2LnhtbFBLBQYAAAAAAwADALcAAAD1AgAAAAA=&#10;" filled="f" strokecolor="#f60" strokeweight=".25pt"/>
                <v:rect id="Rectangle 612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" filled="f" strokecolor="#f60" strokeweight=".25pt"/>
                <v:rect id="Rectangle 613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" filled="f" strokecolor="#f60" strokeweight=".25pt"/>
                <v:rect id="Rectangle 614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" filled="f" strokecolor="#f60" strokeweight=".25pt"/>
              </v:group>
              <v:group id="Group 615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<v:rect id="Rectangle 616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" filled="f" strokecolor="#f60" strokeweight=".25pt"/>
                <v:rect id="Rectangle 617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" filled="f" strokecolor="#f60" strokeweight=".25pt"/>
                <v:rect id="Rectangle 618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eu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" filled="f" strokecolor="#f60" strokeweight=".25pt"/>
                <v:rect id="Rectangle 619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Pc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S14Uw4AvLwDwAA//8DAFBLAQItABQABgAIAAAAIQDb4fbL7gAAAIUBAAATAAAAAAAAAAAAAAAA&#10;AAAAAABbQ29udGVudF9UeXBlc10ueG1sUEsBAi0AFAAGAAgAAAAhAFr0LFu/AAAAFQEAAAsAAAAA&#10;AAAAAAAAAAAAHwEAAF9yZWxzLy5yZWxzUEsBAi0AFAAGAAgAAAAhACDH49zBAAAA3AAAAA8AAAAA&#10;AAAAAAAAAAAABwIAAGRycy9kb3ducmV2LnhtbFBLBQYAAAAAAwADALcAAAD1AgAAAAA=&#10;" filled="f" strokecolor="#f60" strokeweight=".25pt"/>
                <v:rect id="Rectangle 620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ZH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" filled="f" strokecolor="#f60" strokeweight=".25pt"/>
                <v:rect id="Rectangle 621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kH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b54Uw4AvLwDwAA//8DAFBLAQItABQABgAIAAAAIQDb4fbL7gAAAIUBAAATAAAAAAAAAAAAAAAA&#10;AAAAAABbQ29udGVudF9UeXBlc10ueG1sUEsBAi0AFAAGAAgAAAAhAFr0LFu/AAAAFQEAAAsAAAAA&#10;AAAAAAAAAAAAHwEAAF9yZWxzLy5yZWxzUEsBAi0AFAAGAAgAAAAhAFtoeQfBAAAA3AAAAA8AAAAA&#10;AAAAAAAAAAAABwIAAGRycy9kb3ducmV2LnhtbFBLBQYAAAAAAwADALcAAAD1AgAAAAA=&#10;" filled="f" strokecolor="#f60" strokeweight=".25pt"/>
                <v:rect id="Rectangle 622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" filled="f" strokecolor="#f60" strokeweight=".25pt"/>
                <v:rect id="Rectangle 623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r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" filled="f" strokecolor="#f60" strokeweight=".25pt"/>
                <v:rect id="Rectangle 624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" filled="f" strokecolor="#f60" strokeweight=".25pt"/>
                <v:rect id="Rectangle 625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8E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" filled="f" strokecolor="#f60" strokeweight=".25pt"/>
                <v:rect id="Rectangle 626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qf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" filled="f" strokecolor="#f60" strokeweight=".25pt"/>
                <v:rect id="Rectangle 627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" filled="f" strokecolor="#f60" strokeweight=".25pt"/>
                <v:rect id="Rectangle 628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Fz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" filled="f" strokecolor="#f60" strokeweight=".25pt"/>
                <v:rect id="Rectangle 629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UB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a14Uw4AvLwDwAA//8DAFBLAQItABQABgAIAAAAIQDb4fbL7gAAAIUBAAATAAAAAAAAAAAAAAAA&#10;AAAAAABbQ29udGVudF9UeXBlc10ueG1sUEsBAi0AFAAGAAgAAAAhAFr0LFu/AAAAFQEAAAsAAAAA&#10;AAAAAAAAAAAAHwEAAF9yZWxzLy5yZWxzUEsBAi0AFAAGAAgAAAAhAKUedQHBAAAA3AAAAA8AAAAA&#10;AAAAAAAAAAAABwIAAGRycy9kb3ducmV2LnhtbFBLBQYAAAAAAwADALcAAAD1AgAAAAA=&#10;" filled="f" strokecolor="#f60" strokeweight=".25pt"/>
                <v:rect id="Rectangle 630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" filled="f" strokecolor="#f60" strokeweight=".25pt"/>
                <v:rect id="Rectangle 631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" filled="f" strokecolor="#f60" strokeweight=".25pt"/>
                <v:rect id="Rectangle 632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" filled="f" strokecolor="#f60" strokeweight=".25pt"/>
                <v:rect id="Rectangle 633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oJwwAAANw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oZRH95nwhGQ8xcAAAD//wMAUEsBAi0AFAAGAAgAAAAhANvh9svuAAAAhQEAABMAAAAAAAAAAAAA&#10;AAAAAAAAAFtDb250ZW50X1R5cGVzXS54bWxQSwECLQAUAAYACAAAACEAWvQsW78AAAAVAQAACwAA&#10;AAAAAAAAAAAAAAAfAQAAX3JlbHMvLnJlbHNQSwECLQAUAAYACAAAACEA7FYaCcMAAADcAAAADwAA&#10;AAAAAAAAAAAAAAAHAgAAZHJzL2Rvd25yZXYueG1sUEsFBgAAAAADAAMAtwAAAPcCAAAAAA==&#10;" filled="f" strokecolor="#f60" strokeweight=".25pt"/>
                <v:rect id="Rectangle 634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+S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FMPrTDgCcvkEAAD//wMAUEsBAi0AFAAGAAgAAAAhANvh9svuAAAAhQEAABMAAAAAAAAAAAAA&#10;AAAAAAAAAFtDb250ZW50X1R5cGVzXS54bWxQSwECLQAUAAYACAAAACEAWvQsW78AAAAVAQAACwAA&#10;AAAAAAAAAAAAAAAfAQAAX3JlbHMvLnJlbHNQSwECLQAUAAYACAAAACEAgxq/ksMAAADcAAAADwAA&#10;AAAAAAAAAAAAAAAHAgAAZHJzL2Rvd25yZXYueG1sUEsFBgAAAAADAAMAtwAAAPcCAAAAAA==&#10;" filled="f" strokecolor="#f60" strokeweight=".25pt"/>
                <v:rect id="Rectangle 635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" filled="f" strokecolor="#f60" strokeweight=".25pt"/>
              </v:group>
              <v:group id="Group 636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<v:rect id="Rectangle 637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" filled="f" strokecolor="#f60" strokeweight=".25pt"/>
                <v:rect id="Rectangle 638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mR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/RCD5nwhGQ8zcAAAD//wMAUEsBAi0AFAAGAAgAAAAhANvh9svuAAAAhQEAABMAAAAAAAAAAAAA&#10;AAAAAAAAAFtDb250ZW50X1R5cGVzXS54bWxQSwECLQAUAAYACAAAACEAWvQsW78AAAAVAQAACwAA&#10;AAAAAAAAAAAAAAAfAQAAX3JlbHMvLnJlbHNQSwECLQAUAAYACAAAACEA/CG5kcMAAADcAAAADwAA&#10;AAAAAAAAAAAAAAAHAgAAZHJzL2Rvd25yZXYueG1sUEsFBgAAAAADAAMAtwAAAPcCAAAAAA==&#10;" filled="f" strokecolor="#f60" strokeweight=".25pt"/>
                <v:rect id="Rectangle 639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" filled="f" strokecolor="#f60" strokeweight=".25pt"/>
                <v:rect id="Rectangle 640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" filled="f" strokecolor="#f60" strokeweight=".25pt"/>
                <v:rect id="Rectangle 641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" filled="f" strokecolor="#f60" strokeweight=".25pt"/>
                <v:rect id="Rectangle 642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" filled="f" strokecolor="#f60" strokeweight=".25pt"/>
                <v:rect id="Rectangle 643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" filled="f" strokecolor="#f60" strokeweight=".25pt"/>
                <v:rect id="Rectangle 644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lP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" filled="f" strokecolor="#f60" strokeweight=".25pt"/>
                <v:rect id="Rectangle 645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" filled="f" strokecolor="#f60" strokeweight=".25pt"/>
                <v:rect id="Rectangle 646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Sg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m8zh70w4AnL3CwAA//8DAFBLAQItABQABgAIAAAAIQDb4fbL7gAAAIUBAAATAAAAAAAAAAAA&#10;AAAAAAAAAABbQ29udGVudF9UeXBlc10ueG1sUEsBAi0AFAAGAAgAAAAhAFr0LFu/AAAAFQEAAAsA&#10;AAAAAAAAAAAAAAAAHwEAAF9yZWxzLy5yZWxzUEsBAi0AFAAGAAgAAAAhAOZmFKDEAAAA3AAAAA8A&#10;AAAAAAAAAAAAAAAABwIAAGRycy9kb3ducmV2LnhtbFBLBQYAAAAAAwADALcAAAD4AgAAAAA=&#10;" filled="f" strokecolor="#f60" strokeweight=".25pt"/>
                <v:rect id="Rectangle 647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rX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" filled="f" strokecolor="#f60" strokeweight=".25pt"/>
                <v:rect id="Rectangle 648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9M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DojuBzJhwBOX8DAAD//wMAUEsBAi0AFAAGAAgAAAAhANvh9svuAAAAhQEAABMAAAAAAAAAAAAA&#10;AAAAAAAAAFtDb250ZW50X1R5cGVzXS54bWxQSwECLQAUAAYACAAAACEAWvQsW78AAAAVAQAACwAA&#10;AAAAAAAAAAAAAAAfAQAAX3JlbHMvLnJlbHNQSwECLQAUAAYACAAAACEAefgvTMMAAADcAAAADwAA&#10;AAAAAAAAAAAAAAAHAgAAZHJzL2Rvd25yZXYueG1sUEsFBgAAAAADAAMAtwAAAPcCAAAAAA==&#10;" filled="f" strokecolor="#f60" strokeweight=".25pt"/>
                <v:rect id="Rectangle 649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" filled="f" strokecolor="#f60" strokeweight=".25pt"/>
                <v:rect id="Rectangle 650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" filled="f" strokecolor="#f60" strokeweight=".25pt"/>
                <v:rect id="Rectangle 651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" filled="f" strokecolor="#f60" strokeweight=".25pt"/>
                <v:rect id="Rectangle 652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" filled="f" strokecolor="#f60" strokeweight=".25pt"/>
                <v:rect id="Rectangle 653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" filled="f" strokecolor="#f60" strokeweight=".25pt"/>
                <v:rect id="Rectangle 654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Py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WAyjuH/TDgCcvkHAAD//wMAUEsBAi0AFAAGAAgAAAAhANvh9svuAAAAhQEAABMAAAAAAAAAAAAA&#10;AAAAAAAAAFtDb250ZW50X1R5cGVzXS54bWxQSwECLQAUAAYACAAAACEAWvQsW78AAAAVAQAACwAA&#10;AAAAAAAAAAAAAAAfAQAAX3JlbHMvLnJlbHNQSwECLQAUAAYACAAAACEAyK/j8sMAAADcAAAADwAA&#10;AAAAAAAAAAAAAAAHAgAAZHJzL2Rvd25yZXYueG1sUEsFBgAAAAADAAMAtwAAAPcCAAAAAA==&#10;" filled="f" strokecolor="#f60" strokeweight=".25pt"/>
                <v:rect id="Rectangle 655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" filled="f" strokecolor="#f60" strokeweight=".25pt"/>
                <v:rect id="Rectangle 656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4d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" filled="f" strokecolor="#f60" strokeweight=".25pt"/>
              </v:group>
              <v:group id="Group 657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<v:rect id="Rectangle 658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Xx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+9EXzOhCMg528AAAD//wMAUEsBAi0AFAAGAAgAAAAhANvh9svuAAAAhQEAABMAAAAAAAAAAAAA&#10;AAAAAAAAAFtDb250ZW50X1R5cGVzXS54bWxQSwECLQAUAAYACAAAACEAWvQsW78AAAAVAQAACwAA&#10;AAAAAAAAAAAAAAAfAQAAX3JlbHMvLnJlbHNQSwECLQAUAAYACAAAACEAt5Tl8cMAAADcAAAADwAA&#10;AAAAAAAAAAAAAAAHAgAAZHJzL2Rvd25yZXYueG1sUEsFBgAAAAADAAMAtwAAAPcCAAAAAA==&#10;" filled="f" strokecolor="#f60" strokeweight=".25pt"/>
                <v:rect id="Rectangle 659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" filled="f" strokecolor="#f60" strokeweight=".25pt"/>
                <v:rect id="Rectangle 660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QY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" filled="f" strokecolor="#f60" strokeweight=".25pt"/>
                <v:rect id="Rectangle 661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tY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bw&#10;noT54Uw4AnL1BwAA//8DAFBLAQItABQABgAIAAAAIQDb4fbL7gAAAIUBAAATAAAAAAAAAAAAAAAA&#10;AAAAAABbQ29udGVudF9UeXBlc10ueG1sUEsBAi0AFAAGAAgAAAAhAFr0LFu/AAAAFQEAAAsAAAAA&#10;AAAAAAAAAAAAHwEAAF9yZWxzLy5yZWxzUEsBAi0AFAAGAAgAAAAhAL2k61jBAAAA3AAAAA8AAAAA&#10;AAAAAAAAAAAABwIAAGRycy9kb3ducmV2LnhtbFBLBQYAAAAAAwADALcAAAD1AgAAAAA=&#10;" filled="f" strokecolor="#f60" strokeweight=".25pt"/>
                <v:rect id="Rectangle 662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7D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" filled="f" strokecolor="#f60" strokeweight=".25pt"/>
                <v:rect id="Rectangle 663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C0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WASj+H/TDgCcvkHAAD//wMAUEsBAi0AFAAGAAgAAAAhANvh9svuAAAAhQEAABMAAAAAAAAAAAAA&#10;AAAAAAAAAFtDb250ZW50X1R5cGVzXS54bWxQSwECLQAUAAYACAAAACEAWvQsW78AAAAVAQAACwAA&#10;AAAAAAAAAAAAAAAfAQAAX3JlbHMvLnJlbHNQSwECLQAUAAYACAAAACEAIjrQtMMAAADcAAAADwAA&#10;AAAAAAAAAAAAAAAHAgAAZHJzL2Rvd25yZXYueG1sUEsFBgAAAAADAAMAtwAAAPcCAAAAAA==&#10;" filled="f" strokecolor="#f60" strokeweight=".25pt"/>
                <v:rect id="Rectangle 664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Uv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HMPrTDgCcvkEAAD//wMAUEsBAi0AFAAGAAgAAAAhANvh9svuAAAAhQEAABMAAAAAAAAAAAAA&#10;AAAAAAAAAFtDb250ZW50X1R5cGVzXS54bWxQSwECLQAUAAYACAAAACEAWvQsW78AAAAVAQAACwAA&#10;AAAAAAAAAAAAAAAfAQAAX3JlbHMvLnJlbHNQSwECLQAUAAYACAAAACEATXZ1L8MAAADcAAAADwAA&#10;AAAAAAAAAAAAAAAHAgAAZHJzL2Rvd25yZXYueG1sUEsFBgAAAAADAAMAtwAAAPcCAAAAAA==&#10;" filled="f" strokecolor="#f60" strokeweight=".25pt"/>
                <v:rect id="Rectangle 665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1b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JhPIS/M+EIyMUvAAAA//8DAFBLAQItABQABgAIAAAAIQDb4fbL7gAAAIUBAAATAAAAAAAAAAAA&#10;AAAAAAAAAABbQ29udGVudF9UeXBlc10ueG1sUEsBAi0AFAAGAAgAAAAhAFr0LFu/AAAAFQEAAAsA&#10;AAAAAAAAAAAAAAAAHwEAAF9yZWxzLy5yZWxzUEsBAi0AFAAGAAgAAAAhAMKf7VvEAAAA3AAAAA8A&#10;AAAAAAAAAAAAAAAABwIAAGRycy9kb3ducmV2LnhtbFBLBQYAAAAAAwADALcAAAD4AgAAAAA=&#10;" filled="f" strokecolor="#f60" strokeweight=".25pt"/>
                <v:rect id="Rectangle 666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0jA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jGI/g7E46AXP4CAAD//wMAUEsBAi0AFAAGAAgAAAAhANvh9svuAAAAhQEAABMAAAAAAAAAAAAA&#10;AAAAAAAAAFtDb250ZW50X1R5cGVzXS54bWxQSwECLQAUAAYACAAAACEAWvQsW78AAAAVAQAACwAA&#10;AAAAAAAAAAAAAAAfAQAAX3JlbHMvLnJlbHNQSwECLQAUAAYACAAAACEArdNIwMMAAADcAAAADwAA&#10;AAAAAAAAAAAAAAAHAgAAZHJzL2Rvd25yZXYueG1sUEsFBgAAAAADAAMAtwAAAPcCAAAAAA==&#10;" filled="f" strokecolor="#f60" strokeweight=".25pt"/>
                <v:rect id="Rectangle 667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a3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RPIa/M+EIyOUvAAAA//8DAFBLAQItABQABgAIAAAAIQDb4fbL7gAAAIUBAAATAAAAAAAAAAAA&#10;AAAAAAAAAABbQ29udGVudF9UeXBlc10ueG1sUEsBAi0AFAAGAAgAAAAhAFr0LFu/AAAAFQEAAAsA&#10;AAAAAAAAAAAAAAAAHwEAAF9yZWxzLy5yZWxzUEsBAi0AFAAGAAgAAAAhAF0B1rfEAAAA3AAAAA8A&#10;AAAAAAAAAAAAAAAABwIAAGRycy9kb3ducmV2LnhtbFBLBQYAAAAAAwADALcAAAD4AgAAAAA=&#10;" filled="f" strokecolor="#f60" strokeweight=".25pt"/>
                <v:rect id="Rectangle 668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Ms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qG8Rj+zoQjIBe/AAAA//8DAFBLAQItABQABgAIAAAAIQDb4fbL7gAAAIUBAAATAAAAAAAAAAAA&#10;AAAAAAAAAABbQ29udGVudF9UeXBlc10ueG1sUEsBAi0AFAAGAAgAAAAhAFr0LFu/AAAAFQEAAAsA&#10;AAAAAAAAAAAAAAAAHwEAAF9yZWxzLy5yZWxzUEsBAi0AFAAGAAgAAAAhADJNcyzEAAAA3AAAAA8A&#10;AAAAAAAAAAAAAAAABwIAAGRycy9kb3ducmV2LnhtbFBLBQYAAAAAAwADALcAAAD4AgAAAAA=&#10;" filled="f" strokecolor="#f60" strokeweight=".25pt"/>
                <v:rect id="Rectangle 669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de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bw&#10;noS14Uw4AnL1BwAA//8DAFBLAQItABQABgAIAAAAIQDb4fbL7gAAAIUBAAATAAAAAAAAAAAAAAAA&#10;AAAAAABbQ29udGVudF9UeXBlc10ueG1sUEsBAi0AFAAGAAgAAAAhAFr0LFu/AAAAFQEAAAsAAAAA&#10;AAAAAAAAAAAAHwEAAF9yZWxzLy5yZWxzUEsBAi0AFAAGAAgAAAAhAEPS517BAAAA3AAAAA8AAAAA&#10;AAAAAAAAAAAABwIAAGRycy9kb3ducmV2LnhtbFBLBQYAAAAAAwADALcAAAD1AgAAAAA=&#10;" filled="f" strokecolor="#f60" strokeweight=".25pt"/>
                <v:rect id="Rectangle 670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LF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" filled="f" strokecolor="#f60" strokeweight=".25pt"/>
                <v:rect id="Rectangle 671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" filled="f" strokecolor="#f60" strokeweight=".25pt"/>
                <v:rect id="Rectangle 672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" filled="f" strokecolor="#f60" strokeweight=".25pt"/>
                <v:rect id="Rectangle 673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" filled="f" strokecolor="#f60" strokeweight=".25pt"/>
                <v:rect id="Rectangle 674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ZS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LhMIa/M+EIyMUvAAAA//8DAFBLAQItABQABgAIAAAAIQDb4fbL7gAAAIUBAAATAAAAAAAAAAAA&#10;AAAAAAAAAABbQ29udGVudF9UeXBlc10ueG1sUEsBAi0AFAAGAAgAAAAhAFr0LFu/AAAAFQEAAAsA&#10;AAAAAAAAAAAAAAAAHwEAAF9yZWxzLy5yZWxzUEsBAi0AFAAGAAgAAAAhABVwBlLEAAAA3AAAAA8A&#10;AAAAAAAAAAAAAAAABwIAAGRycy9kb3ducmV2LnhtbFBLBQYAAAAAAwADALcAAAD4AgAAAAA=&#10;" filled="f" strokecolor="#f60" strokeweight=".25pt"/>
                <v:rect id="Rectangle 675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" filled="f" strokecolor="#f60" strokeweight=".25pt"/>
                <v:rect id="Rectangle 676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Tu9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Op3B40w4AnLzBwAA//8DAFBLAQItABQABgAIAAAAIQDb4fbL7gAAAIUBAAATAAAAAAAAAAAA&#10;AAAAAAAAAABbQ29udGVudF9UeXBlc10ueG1sUEsBAi0AFAAGAAgAAAAhAFr0LFu/AAAAFQEAAAsA&#10;AAAAAAAAAAAAAAAAHwEAAF9yZWxzLy5yZWxzUEsBAi0AFAAGAAgAAAAhAPXVO73EAAAA3AAAAA8A&#10;AAAAAAAAAAAAAAAABwIAAGRycy9kb3ducmV2LnhtbFBLBQYAAAAAAwADALcAAAD4AgAAAAA=&#10;" filled="f" strokecolor="#f60" strokeweight=".25pt"/>
                <v:rect id="Rectangle 677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" filled="f" strokecolor="#f60" strokeweight=".25pt"/>
              </v:group>
              <v:group id="Group 678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<v:rect id="Rectangle 679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" filled="f" strokecolor="#f60" strokeweight=".25pt"/>
                <v:rect id="Rectangle 680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G4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kzm8zoQjIJdPAAAA//8DAFBLAQItABQABgAIAAAAIQDb4fbL7gAAAIUBAAATAAAAAAAAAAAA&#10;AAAAAAAAAABbQ29udGVudF9UeXBlc10ueG1sUEsBAi0AFAAGAAgAAAAhAFr0LFu/AAAAFQEAAAsA&#10;AAAAAAAAAAAAAAAAHwEAAF9yZWxzLy5yZWxzUEsBAi0AFAAGAAgAAAAhAHSYMbjEAAAA3AAAAA8A&#10;AAAAAAAAAAAAAAAABwIAAGRycy9kb3ducmV2LnhtbFBLBQYAAAAAAwADALcAAAD4AgAAAAA=&#10;" filled="f" strokecolor="#f60" strokeweight=".25pt"/>
                <v:rect id="Rectangle 681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74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v4&#10;nIX54Uw4AnL7BAAA//8DAFBLAQItABQABgAIAAAAIQDb4fbL7gAAAIUBAAATAAAAAAAAAAAAAAAA&#10;AAAAAABbQ29udGVudF9UeXBlc10ueG1sUEsBAi0AFAAGAAgAAAAhAFr0LFu/AAAAFQEAAAsAAAAA&#10;AAAAAAAAAAAAHwEAAF9yZWxzLy5yZWxzUEsBAi0AFAAGAAgAAAAhAGB7DvjBAAAA3AAAAA8AAAAA&#10;AAAAAAAAAAAABwIAAGRycy9kb3ducmV2LnhtbFBLBQYAAAAAAwADALcAAAD1AgAAAAA=&#10;" filled="f" strokecolor="#f60" strokeweight=".25pt"/>
                <v:rect id="Rectangle 682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tj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m0/g70w4AnL3CwAA//8DAFBLAQItABQABgAIAAAAIQDb4fbL7gAAAIUBAAATAAAAAAAAAAAA&#10;AAAAAAAAAABbQ29udGVudF9UeXBlc10ueG1sUEsBAi0AFAAGAAgAAAAhAFr0LFu/AAAAFQEAAAsA&#10;AAAAAAAAAAAAAAAAHwEAAF9yZWxzLy5yZWxzUEsBAi0AFAAGAAgAAAAhAA83q2PEAAAA3AAAAA8A&#10;AAAAAAAAAAAAAAAABwIAAGRycy9kb3ducmV2LnhtbFBLBQYAAAAAAwADALcAAAD4AgAAAAA=&#10;" filled="f" strokecolor="#f60" strokeweight=".25pt"/>
                <v:rect id="Rectangle 683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TUU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" filled="f" strokecolor="#f60" strokeweight=".25pt"/>
                <v:rect id="Rectangle 684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CP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iOYvg7E46AXP4CAAD//wMAUEsBAi0AFAAGAAgAAAAhANvh9svuAAAAhQEAABMAAAAAAAAAAAAA&#10;AAAAAAAAAFtDb250ZW50X1R5cGVzXS54bWxQSwECLQAUAAYACAAAACEAWvQsW78AAAAVAQAACwAA&#10;AAAAAAAAAAAAAAAfAQAAX3JlbHMvLnJlbHNQSwECLQAUAAYACAAAACEAkKmQj8MAAADcAAAADwAA&#10;AAAAAAAAAAAAAAAHAgAAZHJzL2Rvd25yZXYueG1sUEsFBgAAAAADAAMAtwAAAPcCAAAAAA==&#10;" filled="f" strokecolor="#f60" strokeweight=".25pt"/>
                <v:rect id="Rectangle 685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j7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OpvC40w4AnLzBwAA//8DAFBLAQItABQABgAIAAAAIQDb4fbL7gAAAIUBAAATAAAAAAAAAAAA&#10;AAAAAAAAAABbQ29udGVudF9UeXBlc10ueG1sUEsBAi0AFAAGAAgAAAAhAFr0LFu/AAAAFQEAAAsA&#10;AAAAAAAAAAAAAAAAHwEAAF9yZWxzLy5yZWxzUEsBAi0AFAAGAAgAAAAhAB9ACPvEAAAA3AAAAA8A&#10;AAAAAAAAAAAAAAAABwIAAGRycy9kb3ducmV2LnhtbFBLBQYAAAAAAwADALcAAAD4AgAAAAA=&#10;" filled="f" strokecolor="#f60" strokeweight=".25pt"/>
                <v:rect id="Rectangle 686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1g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WjOIbnmXAE5PwBAAD//wMAUEsBAi0AFAAGAAgAAAAhANvh9svuAAAAhQEAABMAAAAAAAAAAAAA&#10;AAAAAAAAAFtDb250ZW50X1R5cGVzXS54bWxQSwECLQAUAAYACAAAACEAWvQsW78AAAAVAQAACwAA&#10;AAAAAAAAAAAAAAAfAQAAX3JlbHMvLnJlbHNQSwECLQAUAAYACAAAACEAcAytYMMAAADcAAAADwAA&#10;AAAAAAAAAAAAAAAHAgAAZHJzL2Rvd25yZXYueG1sUEsFBgAAAAADAAMAtwAAAPcCAAAAAA==&#10;" filled="f" strokecolor="#f60" strokeweight=".25pt"/>
                <v:rect id="Rectangle 687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MX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" filled="f" strokecolor="#f60" strokeweight=".25pt"/>
                <v:rect id="Rectangle 688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aM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" filled="f" strokecolor="#f60" strokeweight=".25pt"/>
                <v:rect id="Rectangle 689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L+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v4&#10;nIW14Uw4AnL7BAAA//8DAFBLAQItABQABgAIAAAAIQDb4fbL7gAAAIUBAAATAAAAAAAAAAAAAAAA&#10;AAAAAABbQ29udGVudF9UeXBlc10ueG1sUEsBAi0AFAAGAAgAAAAhAFr0LFu/AAAAFQEAAAsAAAAA&#10;AAAAAAAAAAAAHwEAAF9yZWxzLy5yZWxzUEsBAi0AFAAGAAgAAAAhAJ4NAv7BAAAA3AAAAA8AAAAA&#10;AAAAAAAAAAAABwIAAGRycy9kb3ducmV2LnhtbFBLBQYAAAAAAwADALcAAAD1AgAAAAA=&#10;" filled="f" strokecolor="#f60" strokeweight=".25pt"/>
                <v:rect id="Rectangle 690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dl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ZAavM+EIyMUTAAD//wMAUEsBAi0AFAAGAAgAAAAhANvh9svuAAAAhQEAABMAAAAAAAAAAAAA&#10;AAAAAAAAAFtDb250ZW50X1R5cGVzXS54bWxQSwECLQAUAAYACAAAACEAWvQsW78AAAAVAQAACwAA&#10;AAAAAAAAAAAAAAAfAQAAX3JlbHMvLnJlbHNQSwECLQAUAAYACAAAACEA8UGnZcMAAADcAAAADwAA&#10;AAAAAAAAAAAAAAAHAgAAZHJzL2Rvd25yZXYueG1sUEsFBgAAAAADAAMAtwAAAPcCAAAAAA==&#10;" filled="f" strokecolor="#f60" strokeweight=".25pt"/>
                <v:rect id="Rectangle 691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" filled="f" strokecolor="#f60" strokeweight=".25pt"/>
                <v:rect id="Rectangle 692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He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" filled="f" strokecolor="#f60" strokeweight=".25pt"/>
                <v:rect id="Rectangle 693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+p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" filled="f" strokecolor="#f60" strokeweight=".25pt"/>
                <v:rect id="Rectangle 694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oy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LROIa/M+EIyOUvAAAA//8DAFBLAQItABQABgAIAAAAIQDb4fbL7gAAAIUBAAATAAAAAAAAAAAA&#10;AAAAAAAAAABbQ29udGVudF9UeXBlc10ueG1sUEsBAi0AFAAGAAgAAAAhAFr0LFu/AAAAFQEAAAsA&#10;AAAAAAAAAAAAAAAAHwEAAF9yZWxzLy5yZWxzUEsBAi0AFAAGAAgAAAAhAF7FWjLEAAAA3AAAAA8A&#10;AAAAAAAAAAAAAAAABwIAAGRycy9kb3ducmV2LnhtbFBLBQYAAAAAAwADALcAAAD4AgAAAAA=&#10;" filled="f" strokecolor="#f60" strokeweight=".25pt"/>
                <v:rect id="Rectangle 695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" filled="f" strokecolor="#f60" strokeweight=".25pt"/>
                <v:rect id="Rectangle 696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Gfd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" filled="f" strokecolor="#f60" strokeweight=".25pt"/>
                <v:rect id="Rectangle 697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" filled="f" strokecolor="#f60" strokeweight=".25pt"/>
                <v:rect id="Rectangle 698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" filled="f" strokecolor="#f60" strokeweight=".25pt"/>
              </v:group>
              <v:group id="Group 699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<v:rect id="Rectangle 700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W3Y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ZAbPM+EIyMUDAAD//wMAUEsBAi0AFAAGAAgAAAAhANvh9svuAAAAhQEAABMAAAAAAAAAAAAA&#10;AAAAAAAAAFtDb250ZW50X1R5cGVzXS54bWxQSwECLQAUAAYACAAAACEAWvQsW78AAAAVAQAACwAA&#10;AAAAAAAAAAAAAAAfAQAAX3JlbHMvLnJlbHNQSwECLQAUAAYACAAAACEAPy1t2MMAAADcAAAADwAA&#10;AAAAAAAAAAAAAAAHAgAAZHJzL2Rvd25yZXYueG1sUEsFBgAAAAADAAMAtwAAAPcCAAAAAA==&#10;" filled="f" strokecolor="#f60" strokeweight=".25pt"/>
                <v:rect id="Rectangle 701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" filled="f" strokecolor="#f60" strokeweight=".25pt"/>
                <v:rect id="Rectangle 702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cD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deFzJhwBOX8DAAD//wMAUEsBAi0AFAAGAAgAAAAhANvh9svuAAAAhQEAABMAAAAAAAAAAAAA&#10;AAAAAAAAAFtDb250ZW50X1R5cGVzXS54bWxQSwECLQAUAAYACAAAACEAWvQsW78AAAAVAQAACwAA&#10;AAAAAAAAAAAAAAAfAQAAX3JlbHMvLnJlbHNQSwECLQAUAAYACAAAACEARIL3A8MAAADcAAAADwAA&#10;AAAAAAAAAAAAAAAHAgAAZHJzL2Rvd25yZXYueG1sUEsFBgAAAAADAAMAtwAAAPcCAAAAAA==&#10;" filled="f" strokecolor="#f60" strokeweight=".25pt"/>
                <v:rect id="Rectangle 703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l0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+jHnzOhCMg528AAAD//wMAUEsBAi0AFAAGAAgAAAAhANvh9svuAAAAhQEAABMAAAAAAAAAAAAA&#10;AAAAAAAAAFtDb250ZW50X1R5cGVzXS54bWxQSwECLQAUAAYACAAAACEAWvQsW78AAAAVAQAACwAA&#10;AAAAAAAAAAAAAAAfAQAAX3JlbHMvLnJlbHNQSwECLQAUAAYACAAAACEAtFBpdMMAAADcAAAADwAA&#10;AAAAAAAAAAAAAAAHAgAAZHJzL2Rvd25yZXYueG1sUEsFBgAAAAADAAMAtwAAAPcCAAAAAA==&#10;" filled="f" strokecolor="#f60" strokeweight=".25pt"/>
                <v:rect id="Rectangle 704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zv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qG4xj+zoQjIBe/AAAA//8DAFBLAQItABQABgAIAAAAIQDb4fbL7gAAAIUBAAATAAAAAAAAAAAA&#10;AAAAAAAAAABbQ29udGVudF9UeXBlc10ueG1sUEsBAi0AFAAGAAgAAAAhAFr0LFu/AAAAFQEAAAsA&#10;AAAAAAAAAAAAAAAAHwEAAF9yZWxzLy5yZWxzUEsBAi0AFAAGAAgAAAAhANsczO/EAAAA3AAAAA8A&#10;AAAAAAAAAAAAAAAABwIAAGRycy9kb3ducmV2LnhtbFBLBQYAAAAAAwADALcAAAD4AgAAAAA=&#10;" filled="f" strokecolor="#f60" strokeweight=".25pt"/>
                <v:rect id="Rectangle 705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" filled="f" strokecolor="#f60" strokeweight=".25pt"/>
                <v:rect id="Rectangle 706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EA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" filled="f" strokecolor="#f60" strokeweight=".25pt"/>
                <v:rect id="Rectangle 707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" filled="f" strokecolor="#f60" strokeweight=".25pt"/>
                <v:rect id="Rectangle 708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" filled="f" strokecolor="#f60" strokeweight=".25pt"/>
                <v:rect id="Rectangle 709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" filled="f" strokecolor="#f60" strokeweight=".25pt"/>
                <v:rect id="Rectangle 710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sF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TeBzJhwBOX8DAAD//wMAUEsBAi0AFAAGAAgAAAAhANvh9svuAAAAhQEAABMAAAAAAAAAAAAA&#10;AAAAAAAAAFtDb250ZW50X1R5cGVzXS54bWxQSwECLQAUAAYACAAAACEAWvQsW78AAAAVAQAACwAA&#10;AAAAAAAAAAAAAAAfAQAAX3JlbHMvLnJlbHNQSwECLQAUAAYACAAAACEAuvT7BcMAAADcAAAADwAA&#10;AAAAAAAAAAAAAAAHAgAAZHJzL2Rvd25yZXYueG1sUEsFBgAAAAADAAMAtwAAAPcCAAAAAA==&#10;" filled="f" strokecolor="#f60" strokeweight=".25pt"/>
                <v:rect id="Rectangle 711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" filled="f" strokecolor="#f60" strokeweight=".25pt"/>
                <v:rect id="Rectangle 712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ck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d+FzJhwBOX8DAAD//wMAUEsBAi0AFAAGAAgAAAAhANvh9svuAAAAhQEAABMAAAAAAAAAAAAA&#10;AAAAAAAAAFtDb250ZW50X1R5cGVzXS54bWxQSwECLQAUAAYACAAAACEAWvQsW78AAAAVAQAACwAA&#10;AAAAAAAAAAAAAAAfAQAAX3JlbHMvLnJlbHNQSwECLQAUAAYACAAAACEAcVeHJMMAAADcAAAADwAA&#10;AAAAAAAAAAAAAAAHAgAAZHJzL2Rvd25yZXYueG1sUEsFBgAAAAADAAMAtwAAAPcCAAAAAA==&#10;" filled="f" strokecolor="#f60" strokeweight=".25pt"/>
                <v:rect id="Rectangle 713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" filled="f" strokecolor="#f60" strokeweight=".25pt"/>
                <v:rect id="Rectangle 714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" filled="f" strokecolor="#f60" strokeweight=".25pt"/>
                <v:rect id="Rectangle 715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S8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swm8zoQjIJdPAAAA//8DAFBLAQItABQABgAIAAAAIQDb4fbL7gAAAIUBAAATAAAAAAAAAAAA&#10;AAAAAAAAAABbQ29udGVudF9UeXBlc10ueG1sUEsBAi0AFAAGAAgAAAAhAFr0LFu/AAAAFQEAAAsA&#10;AAAAAAAAAAAAAAAAHwEAAF9yZWxzLy5yZWxzUEsBAi0AFAAGAAgAAAAhAGEgJLzEAAAA3AAAAA8A&#10;AAAAAAAAAAAAAAAABwIAAGRycy9kb3ducmV2LnhtbFBLBQYAAAAAAwADALcAAAD4AgAAAAA=&#10;" filled="f" strokecolor="#f60" strokeweight=".25pt"/>
                <v:rect id="Rectangle 716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En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dAKvM+EIyMUTAAD//wMAUEsBAi0AFAAGAAgAAAAhANvh9svuAAAAhQEAABMAAAAAAAAAAAAA&#10;AAAAAAAAAFtDb250ZW50X1R5cGVzXS54bWxQSwECLQAUAAYACAAAACEAWvQsW78AAAAVAQAACwAA&#10;AAAAAAAAAAAAAAAfAQAAX3JlbHMvLnJlbHNQSwECLQAUAAYACAAAACEADmyBJ8MAAADcAAAADwAA&#10;AAAAAAAAAAAAAAAHAgAAZHJzL2Rvd25yZXYueG1sUEsFBgAAAAADAAMAtwAAAPcCAAAAAA==&#10;" filled="f" strokecolor="#f60" strokeweight=".25pt"/>
                <v:rect id="Rectangle 717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9Q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dALPM+EIyMUDAAD//wMAUEsBAi0AFAAGAAgAAAAhANvh9svuAAAAhQEAABMAAAAAAAAAAAAA&#10;AAAAAAAAAFtDb250ZW50X1R5cGVzXS54bWxQSwECLQAUAAYACAAAACEAWvQsW78AAAAVAQAACwAA&#10;AAAAAAAAAAAAAAAfAQAAX3JlbHMvLnJlbHNQSwECLQAUAAYACAAAACEA/r4fUMMAAADcAAAADwAA&#10;AAAAAAAAAAAAAAAHAgAAZHJzL2Rvd25yZXYueG1sUEsFBgAAAAADAAMAtwAAAPcCAAAAAA==&#10;" filled="f" strokecolor="#f60" strokeweight=".25pt"/>
                <v:rect id="Rectangle 718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rL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j+BzJhwBOX8DAAD//wMAUEsBAi0AFAAGAAgAAAAhANvh9svuAAAAhQEAABMAAAAAAAAAAAAA&#10;AAAAAAAAAFtDb250ZW50X1R5cGVzXS54bWxQSwECLQAUAAYACAAAACEAWvQsW78AAAAVAQAACwAA&#10;AAAAAAAAAAAAAAAfAQAAX3JlbHMvLnJlbHNQSwECLQAUAAYACAAAACEAkfK6y8MAAADcAAAADwAA&#10;AAAAAAAAAAAAAAAHAgAAZHJzL2Rvd25yZXYueG1sUEsFBgAAAAADAAMAtwAAAPcCAAAAAA==&#10;" filled="f" strokecolor="#f60" strokeweight=".25pt"/>
                <v:rect id="Rectangle 719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" filled="f" strokecolor="#f60" strokeweight=".25pt"/>
              </v:group>
              <v:group id="Group 720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<v:rect id="Rectangle 721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" filled="f" strokecolor="#f60" strokeweight=".25pt"/>
                <v:rect id="Rectangle 722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" filled="f" strokecolor="#f60" strokeweight=".25pt"/>
                <v:rect id="Rectangle 723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+O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" filled="f" strokecolor="#f60" strokeweight=".25pt"/>
                <v:rect id="Rectangle 724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oV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" filled="f" strokecolor="#f60" strokeweight=".25pt"/>
                <v:rect id="Rectangle 725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Jh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8wm8zoQjIJdPAAAA//8DAFBLAQItABQABgAIAAAAIQDb4fbL7gAAAIUBAAATAAAAAAAAAAAA&#10;AAAAAAAAAABbQ29udGVudF9UeXBlc10ueG1sUEsBAi0AFAAGAAgAAAAhAFr0LFu/AAAAFQEAAAsA&#10;AAAAAAAAAAAAAAAAHwEAAF9yZWxzLy5yZWxzUEsBAi0AFAAGAAgAAAAhAOT5smHEAAAA3AAAAA8A&#10;AAAAAAAAAAAAAAAABwIAAGRycy9kb3ducmV2LnhtbFBLBQYAAAAAAwADALcAAAD4AgAAAAA=&#10;" filled="f" strokecolor="#f60" strokeweight=".25pt"/>
                <v:rect id="Rectangle 726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f6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bAKvM+EIyMUTAAD//wMAUEsBAi0AFAAGAAgAAAAhANvh9svuAAAAhQEAABMAAAAAAAAAAAAA&#10;AAAAAAAAAFtDb250ZW50X1R5cGVzXS54bWxQSwECLQAUAAYACAAAACEAWvQsW78AAAAVAQAACwAA&#10;AAAAAAAAAAAAAAAfAQAAX3JlbHMvLnJlbHNQSwECLQAUAAYACAAAACEAi7UX+sMAAADcAAAADwAA&#10;AAAAAAAAAAAAAAAHAgAAZHJzL2Rvd25yZXYueG1sUEsFBgAAAAADAAMAtwAAAPcCAAAAAA==&#10;" filled="f" strokecolor="#f60" strokeweight=".25pt"/>
                <v:rect id="Rectangle 727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4mN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bALPM+EIyMUDAAD//wMAUEsBAi0AFAAGAAgAAAAhANvh9svuAAAAhQEAABMAAAAAAAAAAAAA&#10;AAAAAAAAAFtDb250ZW50X1R5cGVzXS54bWxQSwECLQAUAAYACAAAACEAWvQsW78AAAAVAQAACwAA&#10;AAAAAAAAAAAAAAAfAQAAX3JlbHMvLnJlbHNQSwECLQAUAAYACAAAACEAe2eJjcMAAADcAAAADwAA&#10;AAAAAAAAAAAAAAAHAgAAZHJzL2Rvd25yZXYueG1sUEsFBgAAAAADAAMAtwAAAPcCAAAAAA==&#10;" filled="f" strokecolor="#f60" strokeweight=".25pt"/>
                <v:rect id="Rectangle 728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wW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CYjOBzJhwBOX8DAAD//wMAUEsBAi0AFAAGAAgAAAAhANvh9svuAAAAhQEAABMAAAAAAAAAAAAA&#10;AAAAAAAAAFtDb250ZW50X1R5cGVzXS54bWxQSwECLQAUAAYACAAAACEAWvQsW78AAAAVAQAACwAA&#10;AAAAAAAAAAAAAAAfAQAAX3JlbHMvLnJlbHNQSwECLQAUAAYACAAAACEAFCssFsMAAADcAAAADwAA&#10;AAAAAAAAAAAAAAAHAgAAZHJzL2Rvd25yZXYueG1sUEsFBgAAAAADAAMAtwAAAPcCAAAAAA==&#10;" filled="f" strokecolor="#f60" strokeweight=".25pt"/>
                <v:rect id="Rectangle 729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" filled="f" strokecolor="#f60" strokeweight=".25pt"/>
                <v:rect id="Rectangle 730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" filled="f" strokecolor="#f60" strokeweight=".25pt"/>
                <v:rect id="Rectangle 731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54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Mwvxw&#10;JhwBufgCAAD//wMAUEsBAi0AFAAGAAgAAAAhANvh9svuAAAAhQEAABMAAAAAAAAAAAAAAAAAAAAA&#10;AFtDb250ZW50X1R5cGVzXS54bWxQSwECLQAUAAYACAAAACEAWvQsW78AAAAVAQAACwAAAAAAAAAA&#10;AAAAAAAfAQAAX3JlbHMvLnJlbHNQSwECLQAUAAYACAAAACEABSkueL0AAADcAAAADwAAAAAAAAAA&#10;AAAAAAAHAgAAZHJzL2Rvd25yZXYueG1sUEsFBgAAAAADAAMAtwAAAPECAAAAAA==&#10;" filled="f" strokecolor="#f60" strokeweight=".25pt"/>
                <v:rect id="Rectangle 732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vjwwAAANw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pm0QSeZ8IRkMkDAAD//wMAUEsBAi0AFAAGAAgAAAAhANvh9svuAAAAhQEAABMAAAAAAAAAAAAA&#10;AAAAAAAAAFtDb250ZW50X1R5cGVzXS54bWxQSwECLQAUAAYACAAAACEAWvQsW78AAAAVAQAACwAA&#10;AAAAAAAAAAAAAAAfAQAAX3JlbHMvLnJlbHNQSwECLQAUAAYACAAAACEAamWL48MAAADcAAAADwAA&#10;AAAAAAAAAAAAAAAHAgAAZHJzL2Rvd25yZXYueG1sUEsFBgAAAAADAAMAtwAAAPcCAAAAAA==&#10;" filled="f" strokecolor="#f60" strokeweight=".25pt"/>
                <v:rect id="Rectangle 733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" filled="f" strokecolor="#f60" strokeweight=".25pt"/>
                <v:rect id="Rectangle 734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7AP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" filled="f" strokecolor="#f60" strokeweight=".25pt"/>
                <v:rect id="Rectangle 735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" filled="f" strokecolor="#f60" strokeweight=".25pt"/>
                <v:rect id="Rectangle 736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" filled="f" strokecolor="#f60" strokeweight=".25pt"/>
                <v:rect id="Rectangle 737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" filled="f" strokecolor="#f60" strokeweight=".25pt"/>
                <v:rect id="Rectangle 738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" filled="f" strokecolor="#f60" strokeweight=".25pt"/>
                <v:rect id="Rectangle 739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J+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Mwtpw&#10;JhwBufgCAAD//wMAUEsBAi0AFAAGAAgAAAAhANvh9svuAAAAhQEAABMAAAAAAAAAAAAAAAAAAAAA&#10;AFtDb250ZW50X1R5cGVzXS54bWxQSwECLQAUAAYACAAAACEAWvQsW78AAAAVAQAACwAAAAAAAAAA&#10;AAAAAAAfAQAAX3JlbHMvLnJlbHNQSwECLQAUAAYACAAAACEA+18ifr0AAADcAAAADwAAAAAAAAAA&#10;AAAAAAAHAgAAZHJzL2Rvd25yZXYueG1sUEsFBgAAAAADAAMAtwAAAPECAAAAAA==&#10;" filled="f" strokecolor="#f60" strokeweight=".25pt"/>
                <v:rect id="Rectangle 740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" filled="f" strokecolor="#f60" strokeweight=".25pt"/>
              </v:group>
              <v:group id="Group 741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<v:rect id="Rectangle 742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" filled="f" strokecolor="#f60" strokeweight=".25pt"/>
                <v:rect id="Rectangle 743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NJ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" filled="f" strokecolor="#f60" strokeweight=".25pt"/>
                <v:rect id="Rectangle 744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bS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" filled="f" strokecolor="#f60" strokeweight=".25pt"/>
                <v:rect id="Rectangle 745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6m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n8zg70w4AnL3CwAA//8DAFBLAQItABQABgAIAAAAIQDb4fbL7gAAAIUBAAATAAAAAAAAAAAA&#10;AAAAAAAAAABbQ29udGVudF9UeXBlc10ueG1sUEsBAi0AFAAGAAgAAAAhAFr0LFu/AAAAFQEAAAsA&#10;AAAAAAAAAAAAAAAAHwEAAF9yZWxzLy5yZWxzUEsBAi0AFAAGAAgAAAAhAP/LvqbEAAAA3AAAAA8A&#10;AAAAAAAAAAAAAAAABwIAAGRycy9kb3ducmV2LnhtbFBLBQYAAAAAAwADALcAAAD4AgAAAAA=&#10;" filled="f" strokecolor="#f60" strokeweight=".25pt"/>
                <v:rect id="Rectangle 746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" filled="f" strokecolor="#f60" strokeweight=".25pt"/>
                <v:rect id="Rectangle 747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" filled="f" strokecolor="#f60" strokeweight=".25pt"/>
                <v:rect id="Rectangle 748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" filled="f" strokecolor="#f60" strokeweight=".25pt"/>
                <v:rect id="Rectangle 749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Sj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bXh&#10;TDgCcvEFAAD//wMAUEsBAi0AFAAGAAgAAAAhANvh9svuAAAAhQEAABMAAAAAAAAAAAAAAAAAAAAA&#10;AFtDb250ZW50X1R5cGVzXS54bWxQSwECLQAUAAYACAAAACEAWvQsW78AAAAVAQAACwAAAAAAAAAA&#10;AAAAAAAfAQAAX3JlbHMvLnJlbHNQSwECLQAUAAYACAAAACEAfoa0o70AAADcAAAADwAAAAAAAAAA&#10;AAAAAAAHAgAAZHJzL2Rvd25yZXYueG1sUEsFBgAAAAADAAMAtwAAAPECAAAAAA==&#10;" filled="f" strokecolor="#f60" strokeweight=".25pt"/>
                <v:rect id="Rectangle 750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" filled="f" strokecolor="#f60" strokeweight=".25pt"/>
                <v:rect id="Rectangle 751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IY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/nh&#10;TDgCcvEFAAD//wMAUEsBAi0AFAAGAAgAAAAhANvh9svuAAAAhQEAABMAAAAAAAAAAAAAAAAAAAAA&#10;AFtDb250ZW50X1R5cGVzXS54bWxQSwECLQAUAAYACAAAACEAWvQsW78AAAAVAQAACwAAAAAAAAAA&#10;AAAAAAAfAQAAX3JlbHMvLnJlbHNQSwECLQAUAAYACAAAACEATpxyGL0AAADcAAAADwAAAAAAAAAA&#10;AAAAAAAHAgAAZHJzL2Rvd25yZXYueG1sUEsFBgAAAAADAAMAtwAAAPECAAAAAA==&#10;" filled="f" strokecolor="#f60" strokeweight=".25pt"/>
                <v:rect id="Rectangle 752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eD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" filled="f" strokecolor="#f60" strokeweight=".25pt"/>
                <v:rect id="Rectangle 753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" filled="f" strokecolor="#f60" strokeweight=".25pt"/>
                <v:rect id="Rectangle 754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xv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" filled="f" strokecolor="#f60" strokeweight=".25pt"/>
                <v:rect id="Rectangle 755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Qb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" filled="f" strokecolor="#f60" strokeweight=".25pt"/>
                <v:rect id="Rectangle 756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" filled="f" strokecolor="#f60" strokeweight=".25pt"/>
                <v:rect id="Rectangle 757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/3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" filled="f" strokecolor="#f60" strokeweight=".25pt"/>
                <v:rect id="Rectangle 758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ps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" filled="f" strokecolor="#f60" strokeweight=".25pt"/>
                <v:rect id="Rectangle 759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4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7Xh&#10;TDgCcvEFAAD//wMAUEsBAi0AFAAGAAgAAAAhANvh9svuAAAAhQEAABMAAAAAAAAAAAAAAAAAAAAA&#10;AFtDb250ZW50X1R5cGVzXS54bWxQSwECLQAUAAYACAAAACEAWvQsW78AAAAVAQAACwAAAAAAAAAA&#10;AAAAAAAfAQAAX3JlbHMvLnJlbHNQSwECLQAUAAYACAAAACEAsOp+Hr0AAADcAAAADwAAAAAAAAAA&#10;AAAAAAAHAgAAZHJzL2Rvd25yZXYueG1sUEsFBgAAAAADAAMAtwAAAPECAAAAAA==&#10;" filled="f" strokecolor="#f60" strokeweight=".25pt"/>
                <v:rect id="Rectangle 760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uF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" filled="f" strokecolor="#f60" strokeweight=".25pt"/>
                <v:rect id="Rectangle 761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TF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WT&#10;OMwPZ8IRkKsnAAAA//8DAFBLAQItABQABgAIAAAAIQDb4fbL7gAAAIUBAAATAAAAAAAAAAAAAAAA&#10;AAAAAABbQ29udGVudF9UeXBlc10ueG1sUEsBAi0AFAAGAAgAAAAhAFr0LFu/AAAAFQEAAAsAAAAA&#10;AAAAAAAAAAAAHwEAAF9yZWxzLy5yZWxzUEsBAi0AFAAGAAgAAAAhAMtF5MXBAAAA3AAAAA8AAAAA&#10;AAAAAAAAAAAABwIAAGRycy9kb3ducmV2LnhtbFBLBQYAAAAAAwADALcAAAD1AgAAAAA=&#10;" filled="f" strokecolor="#f60" strokeweight=".25pt"/>
              </v:group>
              <v:group id="Group 762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<v:rect id="Rectangle 763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98p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" filled="f" strokecolor="#f60" strokeweight=".25pt"/>
                <v:rect id="Rectangle 764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3qy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" filled="f" strokecolor="#f60" strokeweight=".25pt"/>
                <v:rect id="Rectangle 765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LG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jFQ/g7E46AXP4CAAD//wMAUEsBAi0AFAAGAAgAAAAhANvh9svuAAAAhQEAABMAAAAAAAAAAAAA&#10;AAAAAAAAAFtDb250ZW50X1R5cGVzXS54bWxQSwECLQAUAAYACAAAACEAWvQsW78AAAAVAQAACwAA&#10;AAAAAAAAAAAAAAAfAQAAX3JlbHMvLnJlbHNQSwECLQAUAAYACAAAACEAtH7ixsMAAADcAAAADwAA&#10;AAAAAAAAAAAAAAAHAgAAZHJzL2Rvd25yZXYueG1sUEsFBgAAAAADAAMAtwAAAPcCAAAAAA==&#10;" filled="f" strokecolor="#f60" strokeweight=".25pt"/>
                <v:rect id="Rectangle 766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dd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CJE3idCUdALv4BAAD//wMAUEsBAi0AFAAGAAgAAAAhANvh9svuAAAAhQEAABMAAAAAAAAAAAAA&#10;AAAAAAAAAFtDb250ZW50X1R5cGVzXS54bWxQSwECLQAUAAYACAAAACEAWvQsW78AAAAVAQAACwAA&#10;AAAAAAAAAAAAAAAfAQAAX3JlbHMvLnJlbHNQSwECLQAUAAYACAAAACEA2zJHXcMAAADcAAAADwAA&#10;AAAAAAAAAAAAAAAHAgAAZHJzL2Rvd25yZXYueG1sUEsFBgAAAAADAAMAtwAAAPcCAAAAAA==&#10;" filled="f" strokecolor="#f60" strokeweight=".25pt"/>
                <v:rect id="Rectangle 767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kq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" filled="f" strokecolor="#f60" strokeweight=".25pt"/>
                <v:rect id="Rectangle 768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yx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" filled="f" strokecolor="#f60" strokeweight=".25pt"/>
                <v:rect id="Rectangle 769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+jD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WT&#10;OKwNZ8IRkKsnAAAA//8DAFBLAQItABQABgAIAAAAIQDb4fbL7gAAAIUBAAATAAAAAAAAAAAAAAAA&#10;AAAAAABbQ29udGVudF9UeXBlc10ueG1sUEsBAi0AFAAGAAgAAAAhAFr0LFu/AAAAFQEAAAsAAAAA&#10;AAAAAAAAAAAAHwEAAF9yZWxzLy5yZWxzUEsBAi0AFAAGAAgAAAAhADUz6MPBAAAA3AAAAA8AAAAA&#10;AAAAAAAAAAAABwIAAGRycy9kb3ducmV2LnhtbFBLBQYAAAAAAwADALcAAAD1AgAAAAA=&#10;" filled="f" strokecolor="#f60" strokeweight=".25pt"/>
                <v:rect id="Rectangle 770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1Y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" filled="f" strokecolor="#f60" strokeweight=".25pt"/>
                <v:rect id="Rectangle 771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e4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uY&#10;fYb54Uw4AnL7BAAA//8DAFBLAQItABQABgAIAAAAIQDb4fbL7gAAAIUBAAATAAAAAAAAAAAAAAAA&#10;AAAAAABbQ29udGVudF9UeXBlc10ueG1sUEsBAi0AFAAGAAgAAAAhAFr0LFu/AAAAFQEAAAsAAAAA&#10;AAAAAAAAAAAAHwEAAF9yZWxzLy5yZWxzUEsBAi0AFAAGAAgAAAAhAJNDl7jBAAAA3AAAAA8AAAAA&#10;AAAAAAAAAAAABwIAAGRycy9kb3ducmV2LnhtbFBLBQYAAAAAAwADALcAAAD1AgAAAAA=&#10;" filled="f" strokecolor="#f60" strokeweight=".25pt"/>
                <v:rect id="Rectangle 772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Ij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n03g70w4AnL3CwAA//8DAFBLAQItABQABgAIAAAAIQDb4fbL7gAAAIUBAAATAAAAAAAAAAAA&#10;AAAAAAAAAABbQ29udGVudF9UeXBlc10ueG1sUEsBAi0AFAAGAAgAAAAhAFr0LFu/AAAAFQEAAAsA&#10;AAAAAAAAAAAAAAAAHwEAAF9yZWxzLy5yZWxzUEsBAi0AFAAGAAgAAAAhAPwPMiPEAAAA3AAAAA8A&#10;AAAAAAAAAAAAAAAABwIAAGRycy9kb3ducmV2LnhtbFBLBQYAAAAAAwADALcAAAD4AgAAAAA=&#10;" filled="f" strokecolor="#f60" strokeweight=".25pt"/>
                <v:rect id="Rectangle 773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xU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" filled="f" strokecolor="#f60" strokeweight=".25pt"/>
                <v:rect id="Rectangle 774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nP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gNY/g7E46AXP4CAAD//wMAUEsBAi0AFAAGAAgAAAAhANvh9svuAAAAhQEAABMAAAAAAAAAAAAA&#10;AAAAAAAAAFtDb250ZW50X1R5cGVzXS54bWxQSwECLQAUAAYACAAAACEAWvQsW78AAAAVAQAACwAA&#10;AAAAAAAAAAAAAAAfAQAAX3JlbHMvLnJlbHNQSwECLQAUAAYACAAAACEAY5EJz8MAAADcAAAADwAA&#10;AAAAAAAAAAAAAAAHAgAAZHJzL2Rvd25yZXYueG1sUEsFBgAAAAADAAMAtwAAAPcCAAAAAA==&#10;" filled="f" strokecolor="#f60" strokeweight=".25pt"/>
                <v:rect id="Rectangle 775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G7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Np3C40w4AnLzBwAA//8DAFBLAQItABQABgAIAAAAIQDb4fbL7gAAAIUBAAATAAAAAAAAAAAA&#10;AAAAAAAAAABbQ29udGVudF9UeXBlc10ueG1sUEsBAi0AFAAGAAgAAAAhAFr0LFu/AAAAFQEAAAsA&#10;AAAAAAAAAAAAAAAAHwEAAF9yZWxzLy5yZWxzUEsBAi0AFAAGAAgAAAAhAOx4kbvEAAAA3AAAAA8A&#10;AAAAAAAAAAAAAAAABwIAAGRycy9kb3ducmV2LnhtbFBLBQYAAAAAAwADALcAAAD4AgAAAAA=&#10;" filled="f" strokecolor="#f60" strokeweight=".25pt"/>
                <v:rect id="Rectangle 776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Qg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XxKIbnmXAE5PwBAAD//wMAUEsBAi0AFAAGAAgAAAAhANvh9svuAAAAhQEAABMAAAAAAAAAAAAA&#10;AAAAAAAAAFtDb250ZW50X1R5cGVzXS54bWxQSwECLQAUAAYACAAAACEAWvQsW78AAAAVAQAACwAA&#10;AAAAAAAAAAAAAAAfAQAAX3JlbHMvLnJlbHNQSwECLQAUAAYACAAAACEAgzQ0IMMAAADcAAAADwAA&#10;AAAAAAAAAAAAAAAHAgAAZHJzL2Rvd25yZXYueG1sUEsFBgAAAAADAAMAtwAAAPcCAAAAAA==&#10;" filled="f" strokecolor="#f60" strokeweight=".25pt"/>
                <v:rect id="Rectangle 777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pX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" filled="f" strokecolor="#f60" strokeweight=".25pt"/>
                <v:rect id="Rectangle 778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/M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" filled="f" strokecolor="#f60" strokeweight=".25pt"/>
                <v:rect id="Rectangle 779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u+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uY&#10;fYa14Uw4AnL7BAAA//8DAFBLAQItABQABgAIAAAAIQDb4fbL7gAAAIUBAAATAAAAAAAAAAAAAAAA&#10;AAAAAABbQ29udGVudF9UeXBlc10ueG1sUEsBAi0AFAAGAAgAAAAhAFr0LFu/AAAAFQEAAAsAAAAA&#10;AAAAAAAAAAAAHwEAAF9yZWxzLy5yZWxzUEsBAi0AFAAGAAgAAAAhAG01m77BAAAA3AAAAA8AAAAA&#10;AAAAAAAAAAAABwIAAGRycy9kb3ducmV2LnhtbFBLBQYAAAAAAwADALcAAAD1AgAAAAA=&#10;" filled="f" strokecolor="#f60" strokeweight=".25pt"/>
                <v:rect id="Rectangle 780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4l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kcwavM+EIyMUTAAD//wMAUEsBAi0AFAAGAAgAAAAhANvh9svuAAAAhQEAABMAAAAAAAAAAAAA&#10;AAAAAAAAAFtDb250ZW50X1R5cGVzXS54bWxQSwECLQAUAAYACAAAACEAWvQsW78AAAAVAQAACwAA&#10;AAAAAAAAAAAAAAAfAQAAX3JlbHMvLnJlbHNQSwECLQAUAAYACAAAACEAAnk+JcMAAADcAAAADwAA&#10;AAAAAAAAAAAAAAAHAgAAZHJzL2Rvd25yZXYueG1sUEsFBgAAAAADAAMAtwAAAPcCAAAAAA==&#10;" filled="f" strokecolor="#f60" strokeweight=".25pt"/>
                <v:rect id="Rectangle 781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" filled="f" strokecolor="#f60" strokeweight=".25pt"/>
                <v:rect id="Rectangle 782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" filled="f" strokecolor="#f60" strokeweight=".25pt"/>
              </v:group>
              <v:group id="Group 783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<v:rect id="Rectangle 784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8S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BJYnidCUdALv4BAAD//wMAUEsBAi0AFAAGAAgAAAAhANvh9svuAAAAhQEAABMAAAAAAAAAAAAA&#10;AAAAAAAAAFtDb250ZW50X1R5cGVzXS54bWxQSwECLQAUAAYACAAAACEAWvQsW78AAAAVAQAACwAA&#10;AAAAAAAAAAAAAAAfAQAAX3JlbHMvLnJlbHNQSwECLQAUAAYACAAAACEA5kifEsMAAADcAAAADwAA&#10;AAAAAAAAAAAAAAAHAgAAZHJzL2Rvd25yZXYueG1sUEsFBgAAAAADAAMAtwAAAPcCAAAAAA==&#10;" filled="f" strokecolor="#f60" strokeweight=".25pt"/>
                <v:rect id="Rectangle 785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m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VxPILnmXAE5PwBAAD//wMAUEsBAi0AFAAGAAgAAAAhANvh9svuAAAAhQEAABMAAAAAAAAAAAAA&#10;AAAAAAAAAFtDb250ZW50X1R5cGVzXS54bWxQSwECLQAUAAYACAAAACEAWvQsW78AAAAVAQAACwAA&#10;AAAAAAAAAAAAAAAfAQAAX3JlbHMvLnJlbHNQSwECLQAUAAYACAAAACEAaaEHZsMAAADcAAAADwAA&#10;AAAAAAAAAAAAAAAHAgAAZHJzL2Rvd25yZXYueG1sUEsFBgAAAAADAAMAtwAAAPcCAAAAAA==&#10;" filled="f" strokecolor="#f60" strokeweight=".25pt"/>
                <v:rect id="Rectangle 786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" filled="f" strokecolor="#f60" strokeweight=".25pt"/>
                <v:rect id="Rectangle 787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" filled="f" strokecolor="#f60" strokeweight=".25pt"/>
                <v:rect id="Rectangle 788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" filled="f" strokecolor="#f60" strokeweight=".25pt"/>
                <v:rect id="Rectangle 789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" filled="f" strokecolor="#f60" strokeweight=".25pt"/>
                <v:rect id="Rectangle 790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" filled="f" strokecolor="#f60" strokeweight=".25pt"/>
                <v:rect id="Rectangle 791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vY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fnh&#10;TDgCcvEFAAD//wMAUEsBAi0AFAAGAAgAAAAhANvh9svuAAAAhQEAABMAAAAAAAAAAAAAAAAAAAAA&#10;AFtDb250ZW50X1R5cGVzXS54bWxQSwECLQAUAAYACAAAACEAWvQsW78AAAAVAQAACwAAAAAAAAAA&#10;AAAAAAAfAQAAX3JlbHMvLnJlbHNQSwECLQAUAAYACAAAACEA2PbL2L0AAADcAAAADwAAAAAAAAAA&#10;AAAAAAAHAgAAZHJzL2Rvd25yZXYueG1sUEsFBgAAAAADAAMAtwAAAPECAAAAAA==&#10;" filled="f" strokecolor="#f60" strokeweight=".25pt"/>
                <v:rect id="Rectangle 792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" filled="f" strokecolor="#f60" strokeweight=".25pt"/>
                <v:rect id="Rectangle 793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A0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" filled="f" strokecolor="#f60" strokeweight=".25pt"/>
                <v:rect id="Rectangle 794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Wv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" filled="f" strokecolor="#f60" strokeweight=".25pt"/>
                <v:rect id="Rectangle 795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3b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" filled="f" strokecolor="#f60" strokeweight=".25pt"/>
                <v:rect id="Rectangle 796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" filled="f" strokecolor="#f60" strokeweight=".25pt"/>
                <v:rect id="Rectangle 797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" filled="f" strokecolor="#f60" strokeweight=".25pt"/>
                <v:rect id="Rectangle 798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" filled="f" strokecolor="#f60" strokeweight=".25pt"/>
                <v:rect id="Rectangle 799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f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bXh&#10;TDgCcvEFAAD//wMAUEsBAi0AFAAGAAgAAAAhANvh9svuAAAAhQEAABMAAAAAAAAAAAAAAAAAAAAA&#10;AFtDb250ZW50X1R5cGVzXS54bWxQSwECLQAUAAYACAAAACEAWvQsW78AAAAVAQAACwAAAAAAAAAA&#10;AAAAAAAfAQAAX3JlbHMvLnJlbHNQSwECLQAUAAYACAAAACEAJoDH3r0AAADcAAAADwAAAAAAAAAA&#10;AAAAAAAHAgAAZHJzL2Rvd25yZXYueG1sUEsFBgAAAAADAAMAtwAAAPECAAAAAA==&#10;" filled="f" strokecolor="#f60" strokeweight=".25pt"/>
                <v:rect id="Rectangle 800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" filled="f" strokecolor="#f60" strokeweight=".25pt"/>
                <v:rect id="Rectangle 801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0F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/nh&#10;TDgCcvEFAAD//wMAUEsBAi0AFAAGAAgAAAAhANvh9svuAAAAhQEAABMAAAAAAAAAAAAAAAAAAAAA&#10;AFtDb250ZW50X1R5cGVzXS54bWxQSwECLQAUAAYACAAAACEAWvQsW78AAAAVAQAACwAAAAAAAAAA&#10;AAAAAAAfAQAAX3JlbHMvLnJlbHNQSwECLQAUAAYACAAAACEAXS9dBb0AAADcAAAADwAAAAAAAAAA&#10;AAAAAAAHAgAAZHJzL2Rvd25yZXYueG1sUEsFBgAAAAADAAMAtwAAAPECAAAAAA==&#10;" filled="f" strokecolor="#f60" strokeweight=".25pt"/>
                <v:rect id="Rectangle 802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" filled="f" strokecolor="#f60" strokeweight=".25pt"/>
                <v:rect id="Rectangle 803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bp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" filled="f" strokecolor="#f60" strokeweight=".25pt"/>
              </v:group>
              <v:group id="Group 804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<v:rect id="Rectangle 805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sG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" filled="f" strokecolor="#f60" strokeweight=".25pt"/>
                <v:rect id="Rectangle 806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" filled="f" strokecolor="#f60" strokeweight=".25pt"/>
                <v:rect id="Rectangle 807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" filled="f" strokecolor="#f60" strokeweight=".25pt"/>
                <v:rect id="Rectangle 808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" filled="f" strokecolor="#f60" strokeweight=".25pt"/>
                <v:rect id="Rectangle 809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ED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7Xh&#10;TDgCcvEFAAD//wMAUEsBAi0AFAAGAAgAAAAhANvh9svuAAAAhQEAABMAAAAAAAAAAAAAAAAAAAAA&#10;AFtDb250ZW50X1R5cGVzXS54bWxQSwECLQAUAAYACAAAACEAWvQsW78AAAAVAQAACwAAAAAAAAAA&#10;AAAAAAAfAQAAX3JlbHMvLnJlbHNQSwECLQAUAAYACAAAACEAo1lRA70AAADcAAAADwAAAAAAAAAA&#10;AAAAAAAHAgAAZHJzL2Rvd25yZXYueG1sUEsFBgAAAAADAAMAtwAAAPECAAAAAA==&#10;" filled="f" strokecolor="#f60" strokeweight=".25pt"/>
                <v:rect id="Rectangle 810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SY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" filled="f" strokecolor="#f60" strokeweight=".25pt"/>
                <v:rect id="Rectangle 811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0i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Pnh&#10;TDgCcvEFAAD//wMAUEsBAi0AFAAGAAgAAAAhANvh9svuAAAAhQEAABMAAAAAAAAAAAAAAAAAAAAA&#10;AFtDb250ZW50X1R5cGVzXS54bWxQSwECLQAUAAYACAAAACEAWvQsW78AAAAVAQAACwAAAAAAAAAA&#10;AAAAAAAfAQAAX3JlbHMvLnJlbHNQSwECLQAUAAYACAAAACEAaPotIr0AAADcAAAADwAAAAAAAAAA&#10;AAAAAAAHAgAAZHJzL2Rvd25yZXYueG1sUEsFBgAAAAADAAMAtwAAAPECAAAAAA==&#10;" filled="f" strokecolor="#f60" strokeweight=".25pt"/>
                <v:rect id="Rectangle 812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" filled="f" strokecolor="#f60" strokeweight=".25pt"/>
                <v:rect id="Rectangle 813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bO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" filled="f" strokecolor="#f60" strokeweight=".25pt"/>
                <v:rect id="Rectangle 814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" filled="f" strokecolor="#f60" strokeweight=".25pt"/>
                <v:rect id="Rectangle 815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sh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Fk+gmvM+EIyMUTAAD//wMAUEsBAi0AFAAGAAgAAAAhANvh9svuAAAAhQEAABMAAAAAAAAAAAAA&#10;AAAAAAAAAFtDb250ZW50X1R5cGVzXS54bWxQSwECLQAUAAYACAAAACEAWvQsW78AAAAVAQAACwAA&#10;AAAAAAAAAAAAAAAfAQAAX3JlbHMvLnJlbHNQSwECLQAUAAYACAAAACEAF8ErIcMAAADcAAAADwAA&#10;AAAAAAAAAAAAAAAHAgAAZHJzL2Rvd25yZXYueG1sUEsFBgAAAAADAAMAtwAAAPcCAAAAAA==&#10;" filled="f" strokecolor="#f60" strokeweight=".25pt"/>
                <v:rect id="Rectangle 816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" filled="f" strokecolor="#f60" strokeweight=".25pt"/>
                <v:rect id="Rectangle 817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" filled="f" strokecolor="#f60" strokeweight=".25pt"/>
                <v:rect id="Rectangle 818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7VW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" filled="f" strokecolor="#f60" strokeweight=".25pt"/>
                <v:rect id="Rectangle 819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Ek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LXh&#10;TDgCcvEFAAD//wMAUEsBAi0AFAAGAAgAAAAhANvh9svuAAAAhQEAABMAAAAAAAAAAAAAAAAAAAAA&#10;AFtDb250ZW50X1R5cGVzXS54bWxQSwECLQAUAAYACAAAACEAWvQsW78AAAAVAQAACwAAAAAAAAAA&#10;AAAAAAAfAQAAX3JlbHMvLnJlbHNQSwECLQAUAAYACAAAACEAlowhJL0AAADcAAAADwAAAAAAAAAA&#10;AAAAAAAHAgAAZHJzL2Rvd25yZXYueG1sUEsFBgAAAAADAAMAtwAAAPECAAAAAA==&#10;" filled="f" strokecolor="#f60" strokeweight=".25pt"/>
                <v:rect id="Rectangle 820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S/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" filled="f" strokecolor="#f60" strokeweight=".25pt"/>
                <v:rect id="Rectangle 821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v/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vnh&#10;TDgCcvEFAAD//wMAUEsBAi0AFAAGAAgAAAAhANvh9svuAAAAhQEAABMAAAAAAAAAAAAAAAAAAAAA&#10;AFtDb250ZW50X1R5cGVzXS54bWxQSwECLQAUAAYACAAAACEAWvQsW78AAAAVAQAACwAAAAAAAAAA&#10;AAAAAAAfAQAAX3JlbHMvLnJlbHNQSwECLQAUAAYACAAAACEA7SO7/70AAADcAAAADwAAAAAAAAAA&#10;AAAAAAAHAgAAZHJzL2Rvd25yZXYueG1sUEsFBgAAAAADAAMAtwAAAPECAAAAAA==&#10;" filled="f" strokecolor="#f60" strokeweight=".25pt"/>
                <v:rect id="Rectangle 822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" filled="f" strokecolor="#f60" strokeweight=".25pt"/>
                <v:rect id="Rectangle 823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AT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" filled="f" strokecolor="#f60" strokeweight=".25pt"/>
                <v:rect id="Rectangle 824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WI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" filled="f" strokecolor="#f60" strokeweight=".25pt"/>
              </v:group>
              <v:group id="Group 825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<v:rect id="Rectangle 826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" filled="f" strokecolor="#f60" strokeweight=".25pt"/>
                <v:rect id="Rectangle 827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" filled="f" strokecolor="#f60" strokeweight=".25pt"/>
                <v:rect id="Rectangle 828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OL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" filled="f" strokecolor="#f60" strokeweight=".25pt"/>
                <v:rect id="Rectangle 829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f5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rXh&#10;TDgCcvEFAAD//wMAUEsBAi0AFAAGAAgAAAAhANvh9svuAAAAhQEAABMAAAAAAAAAAAAAAAAAAAAA&#10;AFtDb250ZW50X1R5cGVzXS54bWxQSwECLQAUAAYACAAAACEAWvQsW78AAAAVAQAACwAAAAAAAAAA&#10;AAAAAAAfAQAAX3JlbHMvLnJlbHNQSwECLQAUAAYACAAAACEAE1W3+b0AAADcAAAADwAAAAAAAAAA&#10;AAAAAAAHAgAAZHJzL2Rvd25yZXYueG1sUEsFBgAAAAADAAMAtwAAAPECAAAAAA==&#10;" filled="f" strokecolor="#f60" strokeweight=".25pt"/>
                <v:rect id="Rectangle 830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" filled="f" strokecolor="#f60" strokeweight=".25pt"/>
                <v:rect id="Rectangle 831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8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Kwvxw&#10;JhwBufgCAAD//wMAUEsBAi0AFAAGAAgAAAAhANvh9svuAAAAhQEAABMAAAAAAAAAAAAAAAAAAAAA&#10;AFtDb250ZW50X1R5cGVzXS54bWxQSwECLQAUAAYACAAAACEAWvQsW78AAAAVAQAACwAAAAAAAAAA&#10;AAAAAAAfAQAAX3JlbHMvLnJlbHNQSwECLQAUAAYACAAAACEA3gxPBL0AAADcAAAADwAAAAAAAAAA&#10;AAAAAAAHAgAAZHJzL2Rvd25yZXYueG1sUEsFBgAAAAADAAMAtwAAAPECAAAAAA==&#10;" filled="f" strokecolor="#f60" strokeweight=".25pt"/>
                <v:rect id="Rectangle 832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qfwwAAANw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rm0QSeZ8IRkMkDAAD//wMAUEsBAi0AFAAGAAgAAAAhANvh9svuAAAAhQEAABMAAAAAAAAAAAAA&#10;AAAAAAAAAFtDb250ZW50X1R5cGVzXS54bWxQSwECLQAUAAYACAAAACEAWvQsW78AAAAVAQAACwAA&#10;AAAAAAAAAAAAAAAfAQAAX3JlbHMvLnJlbHNQSwECLQAUAAYACAAAACEAsUDqn8MAAADcAAAADwAA&#10;AAAAAAAAAAAAAAAHAgAAZHJzL2Rvd25yZXYueG1sUEsFBgAAAAADAAMAtwAAAPcCAAAAAA==&#10;" filled="f" strokecolor="#f60" strokeweight=".25pt"/>
                <v:rect id="Rectangle 833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" filled="f" strokecolor="#f60" strokeweight=".25pt"/>
                <v:rect id="Rectangle 834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Fz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" filled="f" strokecolor="#f60" strokeweight=".25pt"/>
                <v:rect id="Rectangle 835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" filled="f" strokecolor="#f60" strokeweight=".25pt"/>
                <v:rect id="Rectangle 836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" filled="f" strokecolor="#f60" strokeweight=".25pt"/>
                <v:rect id="Rectangle 837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" filled="f" strokecolor="#f60" strokeweight=".25pt"/>
                <v:rect id="Rectangle 838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" filled="f" strokecolor="#f60" strokeweight=".25pt"/>
                <v:rect id="Rectangle 839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MC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Kwtpw&#10;JhwBufgCAAD//wMAUEsBAi0AFAAGAAgAAAAhANvh9svuAAAAhQEAABMAAAAAAAAAAAAAAAAAAAAA&#10;AFtDb250ZW50X1R5cGVzXS54bWxQSwECLQAUAAYACAAAACEAWvQsW78AAAAVAQAACwAAAAAAAAAA&#10;AAAAAAAfAQAAX3JlbHMvLnJlbHNQSwECLQAUAAYACAAAACEAIHpDAr0AAADcAAAADwAAAAAAAAAA&#10;AAAAAAAHAgAAZHJzL2Rvd25yZXYueG1sUEsFBgAAAAADAAMAtwAAAPECAAAAAA==&#10;" filled="f" strokecolor="#f60" strokeweight=".25pt"/>
                <v:rect id="Rectangle 840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" filled="f" strokecolor="#f60" strokeweight=".25pt"/>
                <v:rect id="Rectangle 841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nZ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qhfnh&#10;TDgCcvEFAAD//wMAUEsBAi0AFAAGAAgAAAAhANvh9svuAAAAhQEAABMAAAAAAAAAAAAAAAAAAAAA&#10;AFtDb250ZW50X1R5cGVzXS54bWxQSwECLQAUAAYACAAAACEAWvQsW78AAAAVAQAACwAAAAAAAAAA&#10;AAAAAAAfAQAAX3JlbHMvLnJlbHNQSwECLQAUAAYACAAAACEAW9XZ2b0AAADcAAAADwAAAAAAAAAA&#10;AAAAAAAHAgAAZHJzL2Rvd25yZXYueG1sUEsFBgAAAAADAAMAtwAAAPECAAAAAA==&#10;" filled="f" strokecolor="#f60" strokeweight=".25pt"/>
                <v:rect id="Rectangle 842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" filled="f" strokecolor="#f60" strokeweight=".25pt"/>
                <v:rect id="Rectangle 843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I1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" filled="f" strokecolor="#f60" strokeweight=".25pt"/>
                <v:rect id="Rectangle 844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eu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" filled="f" strokecolor="#f60" strokeweight=".25pt"/>
                <v:rect id="Rectangle 845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t/a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" filled="f" strokecolor="#f60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A91D" w14:textId="77777777" w:rsidR="003076EF" w:rsidRDefault="00307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uFe/lUrxZCDSQn7j/2s7cnbWu2A=" w:salt="ZLm7Q81wzHcfHMcnYM/8ag==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="f" fillcolor="white" strokecolor="green">
      <v:fill color="white" on="f"/>
      <v:stroke color="green" weight="1.5pt"/>
      <v:textbox inset="5.85pt,.7pt,5.85pt,.7pt"/>
      <o:colormru v:ext="edit" colors="#9f6,#f93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B8"/>
    <w:rsid w:val="000009FA"/>
    <w:rsid w:val="000461E6"/>
    <w:rsid w:val="00094746"/>
    <w:rsid w:val="00166BB9"/>
    <w:rsid w:val="001A7A32"/>
    <w:rsid w:val="0025549C"/>
    <w:rsid w:val="003076EF"/>
    <w:rsid w:val="003138E9"/>
    <w:rsid w:val="0032374A"/>
    <w:rsid w:val="003A0C63"/>
    <w:rsid w:val="003C62DE"/>
    <w:rsid w:val="003D169D"/>
    <w:rsid w:val="0041511E"/>
    <w:rsid w:val="00497915"/>
    <w:rsid w:val="00574BAE"/>
    <w:rsid w:val="005C158A"/>
    <w:rsid w:val="00616574"/>
    <w:rsid w:val="00675602"/>
    <w:rsid w:val="00694CF9"/>
    <w:rsid w:val="006A3190"/>
    <w:rsid w:val="007001B3"/>
    <w:rsid w:val="007F7584"/>
    <w:rsid w:val="00841CD5"/>
    <w:rsid w:val="00903DEB"/>
    <w:rsid w:val="00954279"/>
    <w:rsid w:val="00986669"/>
    <w:rsid w:val="009B52EC"/>
    <w:rsid w:val="009C14C6"/>
    <w:rsid w:val="009F3BB8"/>
    <w:rsid w:val="00A53333"/>
    <w:rsid w:val="00B014BC"/>
    <w:rsid w:val="00BF2A59"/>
    <w:rsid w:val="00CF4FB3"/>
    <w:rsid w:val="00D141ED"/>
    <w:rsid w:val="00D34B8B"/>
    <w:rsid w:val="00E01404"/>
    <w:rsid w:val="00EA76F7"/>
    <w:rsid w:val="00F32B4C"/>
    <w:rsid w:val="00F93DF7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green">
      <v:fill color="white" on="f"/>
      <v:stroke color="green" weight="1.5pt"/>
      <v:textbox inset="5.85pt,.7pt,5.85pt,.7pt"/>
      <o:colormru v:ext="edit" colors="#9f6,#f93,#f60"/>
    </o:shapedefaults>
    <o:shapelayout v:ext="edit">
      <o:idmap v:ext="edit" data="1"/>
    </o:shapelayout>
  </w:shapeDefaults>
  <w:decimalSymbol w:val="."/>
  <w:listSeparator w:val=","/>
  <w14:docId w14:val="11FA1320"/>
  <w15:docId w15:val="{0BD808BF-63C5-432E-96B9-9686EF0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1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01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7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a\AppData\Roaming\Microsoft\Templates\&#35542;&#25991;&#29992;&#32025;&#65288;&#32294;&#26360;&#1236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66F4-F36C-466A-82E7-4ED680B2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論文用紙（縦書き）.dot</Template>
  <TotalTime>8</TotalTime>
  <Pages>5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タイトル</vt:lpstr>
    </vt:vector>
  </TitlesOfParts>
  <Manager/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Takeshi Sugioka</cp:lastModifiedBy>
  <cp:revision>3</cp:revision>
  <cp:lastPrinted>2025-01-24T04:34:00Z</cp:lastPrinted>
  <dcterms:created xsi:type="dcterms:W3CDTF">2020-10-26T05:14:00Z</dcterms:created>
  <dcterms:modified xsi:type="dcterms:W3CDTF">2025-02-17T07:25:00Z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TC012246081041</vt:lpwstr>
  </property>
</Properties>
</file>